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FE" w:rsidRPr="00984F48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32.9pt;margin-top:-34.7pt;width:36pt;height:32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" strokecolor="white" strokeweight="1pt"/>
        </w:pict>
      </w:r>
    </w:p>
    <w:p w:rsidR="00844DFE" w:rsidRPr="00984F48" w:rsidRDefault="00844DFE" w:rsidP="00987CBB">
      <w:pPr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844DFE" w:rsidRPr="00984F48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844DFE" w:rsidRPr="00984F48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>приказом Финуниверситета</w:t>
      </w:r>
    </w:p>
    <w:p w:rsidR="00844DFE" w:rsidRDefault="00844DFE" w:rsidP="00987CBB">
      <w:pPr>
        <w:ind w:firstLine="5954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</w:t>
      </w:r>
      <w:r w:rsidRPr="00984F48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84F48">
        <w:rPr>
          <w:rFonts w:ascii="Times New Roman" w:hAnsi="Times New Roman"/>
          <w:sz w:val="28"/>
          <w:szCs w:val="28"/>
          <w:lang w:eastAsia="ru-RU"/>
        </w:rPr>
        <w:t xml:space="preserve"> № ________</w:t>
      </w:r>
    </w:p>
    <w:p w:rsidR="00844DFE" w:rsidRDefault="00844DFE" w:rsidP="00987CBB">
      <w:pPr>
        <w:rPr>
          <w:rFonts w:ascii="Times New Roman" w:hAnsi="Times New Roman"/>
          <w:sz w:val="28"/>
          <w:szCs w:val="24"/>
          <w:lang w:eastAsia="ru-RU"/>
        </w:rPr>
      </w:pPr>
    </w:p>
    <w:p w:rsidR="00844DFE" w:rsidRDefault="00844DFE" w:rsidP="00987CBB">
      <w:pPr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844DFE" w:rsidRPr="00082019" w:rsidRDefault="00844DFE" w:rsidP="00987CBB">
      <w:pPr>
        <w:jc w:val="center"/>
        <w:rPr>
          <w:rFonts w:ascii="Times New Roman" w:hAnsi="Times New Roman"/>
          <w:b/>
          <w:sz w:val="32"/>
          <w:szCs w:val="32"/>
        </w:rPr>
      </w:pPr>
      <w:r w:rsidRPr="00082019">
        <w:rPr>
          <w:rFonts w:ascii="Times New Roman" w:hAnsi="Times New Roman"/>
          <w:b/>
          <w:sz w:val="32"/>
          <w:szCs w:val="32"/>
        </w:rPr>
        <w:t>ПОЛОЖЕНИЕ</w:t>
      </w:r>
    </w:p>
    <w:p w:rsidR="00844DFE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F48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947B59">
        <w:rPr>
          <w:rFonts w:ascii="Times New Roman" w:hAnsi="Times New Roman"/>
          <w:b/>
          <w:sz w:val="28"/>
          <w:szCs w:val="28"/>
        </w:rPr>
        <w:t xml:space="preserve"> Всероссийской </w:t>
      </w:r>
      <w:r>
        <w:rPr>
          <w:rFonts w:ascii="Times New Roman" w:hAnsi="Times New Roman"/>
          <w:b/>
          <w:sz w:val="28"/>
          <w:szCs w:val="28"/>
        </w:rPr>
        <w:t>олимпиаде</w:t>
      </w:r>
      <w:r w:rsidRPr="00DD5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Pr="00947B59">
        <w:rPr>
          <w:rFonts w:ascii="Times New Roman" w:hAnsi="Times New Roman"/>
          <w:b/>
          <w:sz w:val="28"/>
          <w:szCs w:val="28"/>
        </w:rPr>
        <w:t xml:space="preserve">«Управление предприятием в условиях современного мирового финансового рынка с применением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 w:rsidRPr="00947B59">
        <w:rPr>
          <w:rFonts w:ascii="Times New Roman" w:hAnsi="Times New Roman"/>
          <w:b/>
          <w:sz w:val="28"/>
          <w:szCs w:val="28"/>
        </w:rPr>
        <w:t>БИЗНЕС-КУРС</w:t>
      </w:r>
      <w:r>
        <w:rPr>
          <w:rFonts w:ascii="Times New Roman" w:hAnsi="Times New Roman"/>
          <w:b/>
          <w:sz w:val="28"/>
          <w:szCs w:val="28"/>
        </w:rPr>
        <w:t>: Максимум»»</w:t>
      </w:r>
    </w:p>
    <w:p w:rsidR="00844DFE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E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4DFE" w:rsidRDefault="00844DFE" w:rsidP="00987CBB">
      <w:pPr>
        <w:pStyle w:val="ListParagraph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81D7C">
        <w:rPr>
          <w:rFonts w:ascii="Times New Roman" w:hAnsi="Times New Roman"/>
          <w:sz w:val="28"/>
          <w:szCs w:val="28"/>
        </w:rPr>
        <w:t>бщие положения</w:t>
      </w:r>
    </w:p>
    <w:p w:rsidR="00844DFE" w:rsidRPr="00581D7C" w:rsidRDefault="00844DFE" w:rsidP="00987CBB">
      <w:pPr>
        <w:pStyle w:val="ListParagraph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844DFE" w:rsidRDefault="00844DFE" w:rsidP="00987CBB">
      <w:pPr>
        <w:pStyle w:val="ListParagraph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1D7C">
        <w:rPr>
          <w:rFonts w:ascii="Times New Roman" w:hAnsi="Times New Roman"/>
          <w:sz w:val="28"/>
          <w:szCs w:val="28"/>
        </w:rPr>
        <w:t xml:space="preserve">оложение определяет порядок организации проведения Всероссийской </w:t>
      </w:r>
      <w:r>
        <w:rPr>
          <w:rFonts w:ascii="Times New Roman" w:hAnsi="Times New Roman"/>
          <w:sz w:val="28"/>
          <w:szCs w:val="28"/>
        </w:rPr>
        <w:t>олимпиады</w:t>
      </w:r>
      <w:r w:rsidRPr="00581D7C">
        <w:rPr>
          <w:rFonts w:ascii="Times New Roman" w:hAnsi="Times New Roman"/>
          <w:sz w:val="28"/>
          <w:szCs w:val="28"/>
        </w:rPr>
        <w:t xml:space="preserve"> для студентов «Управление предприятием в условиях современного мирового финансового рынка с применением программы «БИЗНЕС-КУРС: Максимум»» (далее –</w:t>
      </w:r>
      <w:r>
        <w:rPr>
          <w:rFonts w:ascii="Times New Roman" w:hAnsi="Times New Roman"/>
          <w:sz w:val="28"/>
          <w:szCs w:val="28"/>
        </w:rPr>
        <w:t xml:space="preserve"> олимпиада</w:t>
      </w:r>
      <w:r w:rsidRPr="00581D7C">
        <w:rPr>
          <w:rFonts w:ascii="Times New Roman" w:hAnsi="Times New Roman"/>
          <w:sz w:val="28"/>
          <w:szCs w:val="28"/>
        </w:rPr>
        <w:t>), ее организационно-методическое обеспечение, порядок определения победителей и призеров.</w:t>
      </w:r>
    </w:p>
    <w:p w:rsidR="00844DFE" w:rsidRPr="00463E3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>
        <w:rPr>
          <w:rStyle w:val="FontStyle29"/>
        </w:rPr>
        <w:t xml:space="preserve"> </w:t>
      </w:r>
      <w:r w:rsidRPr="00463E3A">
        <w:rPr>
          <w:rStyle w:val="FontStyle29"/>
          <w:sz w:val="28"/>
          <w:szCs w:val="28"/>
        </w:rPr>
        <w:t xml:space="preserve">Основными целями </w:t>
      </w:r>
      <w:r>
        <w:rPr>
          <w:rStyle w:val="FontStyle29"/>
          <w:sz w:val="28"/>
          <w:szCs w:val="28"/>
        </w:rPr>
        <w:t>олимпиады</w:t>
      </w:r>
      <w:r w:rsidRPr="00463E3A">
        <w:rPr>
          <w:rStyle w:val="FontStyle29"/>
          <w:sz w:val="28"/>
          <w:szCs w:val="28"/>
        </w:rPr>
        <w:t xml:space="preserve"> являются: выявления талантливой, ярко мыслящей и проявляющей творческие способности молодежи, расширения круга компетенций, повышения интереса к избранной профессиональной и научной деятельности.</w:t>
      </w:r>
    </w:p>
    <w:p w:rsidR="00844DFE" w:rsidRPr="00463E3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463E3A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Олимпиада</w:t>
      </w:r>
      <w:r w:rsidRPr="00463E3A">
        <w:rPr>
          <w:rStyle w:val="FontStyle29"/>
          <w:sz w:val="28"/>
          <w:szCs w:val="28"/>
        </w:rPr>
        <w:t xml:space="preserve"> проводится </w:t>
      </w:r>
      <w:r>
        <w:rPr>
          <w:rStyle w:val="FontStyle29"/>
          <w:sz w:val="28"/>
          <w:szCs w:val="28"/>
        </w:rPr>
        <w:t xml:space="preserve">для студентов, обучающихся </w:t>
      </w:r>
      <w:r w:rsidRPr="00463E3A">
        <w:rPr>
          <w:rStyle w:val="FontStyle29"/>
          <w:sz w:val="28"/>
          <w:szCs w:val="28"/>
        </w:rPr>
        <w:t>по следующим профилям: экономика, финансы и кредит, государственное и муниципальное управление, менеджмент, информационные технологии, юриспруденция, социология, политология.</w:t>
      </w:r>
    </w:p>
    <w:p w:rsidR="00844DFE" w:rsidRPr="00463E3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463E3A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Олимпиада</w:t>
      </w:r>
      <w:r w:rsidRPr="00463E3A">
        <w:rPr>
          <w:rStyle w:val="FontStyle29"/>
          <w:sz w:val="28"/>
          <w:szCs w:val="28"/>
        </w:rPr>
        <w:t xml:space="preserve"> проводится федеральным государственным бюджетным образовательным учреждением высшего образования «Финансовый университет при Правительстве Российской Федерации» (далее - Финансовый университет)</w:t>
      </w:r>
      <w:r>
        <w:rPr>
          <w:rStyle w:val="FontStyle29"/>
          <w:sz w:val="28"/>
          <w:szCs w:val="28"/>
        </w:rPr>
        <w:t xml:space="preserve"> совместно с </w:t>
      </w:r>
      <w:r w:rsidRPr="00902038">
        <w:rPr>
          <w:sz w:val="28"/>
          <w:szCs w:val="28"/>
        </w:rPr>
        <w:t>лабораторией имитационного моделирования и деловых игр Н</w:t>
      </w:r>
      <w:r>
        <w:rPr>
          <w:sz w:val="28"/>
          <w:szCs w:val="28"/>
        </w:rPr>
        <w:t>аучно-исследовательского вычислительного центра</w:t>
      </w:r>
      <w:r w:rsidRPr="00902038">
        <w:rPr>
          <w:sz w:val="28"/>
          <w:szCs w:val="28"/>
        </w:rPr>
        <w:t xml:space="preserve"> МГУ им. М.В.</w:t>
      </w:r>
      <w:r>
        <w:rPr>
          <w:sz w:val="28"/>
          <w:szCs w:val="28"/>
        </w:rPr>
        <w:t> </w:t>
      </w:r>
      <w:r w:rsidRPr="00902038">
        <w:rPr>
          <w:sz w:val="28"/>
          <w:szCs w:val="28"/>
        </w:rPr>
        <w:t>Ломоносова</w:t>
      </w:r>
      <w:r w:rsidRPr="00463E3A">
        <w:rPr>
          <w:rStyle w:val="FontStyle29"/>
          <w:sz w:val="28"/>
          <w:szCs w:val="28"/>
        </w:rPr>
        <w:t>.</w:t>
      </w:r>
    </w:p>
    <w:p w:rsidR="00844DFE" w:rsidRPr="005202F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firstLine="0"/>
        <w:rPr>
          <w:rStyle w:val="Hyperlink"/>
          <w:color w:val="000000"/>
          <w:sz w:val="28"/>
          <w:szCs w:val="28"/>
          <w:u w:val="none"/>
        </w:rPr>
      </w:pPr>
      <w:r w:rsidRPr="005202FA">
        <w:rPr>
          <w:rStyle w:val="FontStyle29"/>
          <w:sz w:val="28"/>
          <w:szCs w:val="28"/>
        </w:rPr>
        <w:t xml:space="preserve"> Для обеспечения информационного пространства олимпиады создана страница на сайте Финансового университета</w:t>
      </w:r>
      <w:r w:rsidRPr="005202FA">
        <w:rPr>
          <w:rStyle w:val="FontStyle29"/>
          <w:color w:val="auto"/>
          <w:sz w:val="28"/>
          <w:szCs w:val="28"/>
        </w:rPr>
        <w:t xml:space="preserve"> </w:t>
      </w:r>
      <w:hyperlink r:id="rId7" w:history="1">
        <w:r w:rsidRPr="005202FA">
          <w:rPr>
            <w:rStyle w:val="Hyperlink"/>
            <w:color w:val="auto"/>
            <w:sz w:val="28"/>
            <w:szCs w:val="28"/>
          </w:rPr>
          <w:t>http://mfl.fa.ru/index.php/ru/ issledovaniya/zanyatiya-kursy-testirovaniya/209-fakultativ-po-biznes-igre-maksimum</w:t>
        </w:r>
      </w:hyperlink>
      <w:r w:rsidRPr="005202FA">
        <w:rPr>
          <w:rStyle w:val="FontStyle29"/>
          <w:color w:val="auto"/>
          <w:sz w:val="28"/>
          <w:szCs w:val="28"/>
        </w:rPr>
        <w:t xml:space="preserve"> и </w:t>
      </w:r>
      <w:r w:rsidRPr="005202FA">
        <w:rPr>
          <w:sz w:val="28"/>
          <w:szCs w:val="28"/>
        </w:rPr>
        <w:t xml:space="preserve">сайте МГУ им. М.В. Ломоносова по адресу </w:t>
      </w:r>
      <w:hyperlink r:id="rId8" w:tgtFrame="_blank" w:history="1">
        <w:r w:rsidRPr="005202FA">
          <w:rPr>
            <w:rStyle w:val="Hyperlink"/>
            <w:color w:val="auto"/>
            <w:sz w:val="28"/>
            <w:szCs w:val="28"/>
          </w:rPr>
          <w:t>www.vkkb.ru</w:t>
        </w:r>
      </w:hyperlink>
      <w:r w:rsidRPr="005202FA">
        <w:rPr>
          <w:rStyle w:val="Hyperlink"/>
          <w:rFonts w:ascii="Segoe UI" w:hAnsi="Segoe UI" w:cs="Segoe UI"/>
          <w:sz w:val="23"/>
          <w:szCs w:val="23"/>
          <w:shd w:val="clear" w:color="auto" w:fill="FFFFFF"/>
        </w:rPr>
        <w:t>.</w:t>
      </w:r>
    </w:p>
    <w:p w:rsidR="00844DFE" w:rsidRPr="005202FA" w:rsidRDefault="00844DFE" w:rsidP="00987CBB">
      <w:pPr>
        <w:pStyle w:val="Style8"/>
        <w:widowControl/>
        <w:tabs>
          <w:tab w:val="left" w:pos="1238"/>
        </w:tabs>
        <w:spacing w:line="276" w:lineRule="auto"/>
        <w:ind w:left="360" w:firstLine="0"/>
        <w:rPr>
          <w:color w:val="000000"/>
          <w:sz w:val="28"/>
          <w:szCs w:val="28"/>
        </w:rPr>
      </w:pPr>
    </w:p>
    <w:p w:rsidR="00844DFE" w:rsidRDefault="00844DFE" w:rsidP="00987CBB">
      <w:pPr>
        <w:pStyle w:val="Style11"/>
        <w:widowControl/>
        <w:numPr>
          <w:ilvl w:val="0"/>
          <w:numId w:val="11"/>
        </w:numPr>
        <w:spacing w:before="178" w:after="240"/>
        <w:ind w:right="139"/>
        <w:jc w:val="center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Организационно-методическое обеспечение </w:t>
      </w:r>
      <w:r>
        <w:rPr>
          <w:rStyle w:val="FontStyle29"/>
          <w:sz w:val="28"/>
          <w:szCs w:val="28"/>
        </w:rPr>
        <w:t>олимпиады</w:t>
      </w:r>
    </w:p>
    <w:p w:rsidR="00844DFE" w:rsidRPr="00DE0903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24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Для организационно-методического обеспечения проведения олимпиады приказом ректора Финансового университета создаются и утверждаются оргкомитет (далее – оргкомитет) и жюри олимпиады.</w:t>
      </w:r>
    </w:p>
    <w:p w:rsidR="00844DFE" w:rsidRPr="00DE0903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 xml:space="preserve"> Оргкомитет и жюри олимпиады формируются из профессорско-преподавательского состава и иных категорий работников Финансового университета, а также представителей организаций-партнеров и спонсоров олимпиады.</w:t>
      </w:r>
    </w:p>
    <w:p w:rsidR="00844DFE" w:rsidRPr="00DE0903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 xml:space="preserve"> Председателем оргкомитета является ректор Финансового университета. </w:t>
      </w:r>
    </w:p>
    <w:p w:rsidR="00844DFE" w:rsidRPr="00DE0903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 xml:space="preserve"> Оргкомитет олимпиады: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обеспечивает</w:t>
      </w:r>
      <w:r w:rsidRPr="00DE0903">
        <w:rPr>
          <w:rFonts w:ascii="Times New Roman" w:hAnsi="Times New Roman"/>
          <w:sz w:val="28"/>
          <w:szCs w:val="28"/>
          <w:lang/>
        </w:rPr>
        <w:t xml:space="preserve"> непосредственное</w:t>
      </w:r>
      <w:r w:rsidRPr="00DE0903">
        <w:rPr>
          <w:rFonts w:ascii="Times New Roman" w:hAnsi="Times New Roman"/>
          <w:sz w:val="28"/>
          <w:szCs w:val="28"/>
        </w:rPr>
        <w:t xml:space="preserve"> проведение олимпиады; 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устанавливает регламент проведения олимпиады;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организует разработку олимпиадных заданий;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формирует состав жюри олимпиады;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устанавливает критерии и методику оценки выполненных олимпиадных заданий;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заслушивает отчеты жюри;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утверждает список победителей и призеров олимпиады;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готовит материалы для освещения организации и проведения олимпиады в средствах массовой информации;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 xml:space="preserve"> осуществляет ведение отчетной документации по олимпиаде.</w:t>
      </w:r>
    </w:p>
    <w:p w:rsidR="00844DFE" w:rsidRPr="00DE0903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 xml:space="preserve"> Жюри олимпиады: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 xml:space="preserve">осуществляет проверку олимпиадных заданий </w:t>
      </w:r>
      <w:r w:rsidRPr="00DE0903">
        <w:rPr>
          <w:rFonts w:ascii="Times New Roman" w:hAnsi="Times New Roman"/>
          <w:sz w:val="28"/>
          <w:szCs w:val="28"/>
        </w:rPr>
        <w:t>и оценивает</w:t>
      </w:r>
      <w:r w:rsidRPr="00DE0903">
        <w:rPr>
          <w:rFonts w:ascii="Times New Roman" w:hAnsi="Times New Roman"/>
          <w:sz w:val="28"/>
          <w:szCs w:val="28"/>
          <w:lang/>
        </w:rPr>
        <w:t xml:space="preserve"> их</w:t>
      </w:r>
      <w:r w:rsidRPr="00DE0903">
        <w:rPr>
          <w:rFonts w:ascii="Times New Roman" w:hAnsi="Times New Roman"/>
          <w:sz w:val="28"/>
          <w:szCs w:val="28"/>
        </w:rPr>
        <w:t xml:space="preserve"> результаты</w:t>
      </w:r>
      <w:r w:rsidRPr="00DE0903">
        <w:rPr>
          <w:rFonts w:ascii="Times New Roman" w:hAnsi="Times New Roman"/>
          <w:sz w:val="28"/>
          <w:szCs w:val="28"/>
          <w:lang/>
        </w:rPr>
        <w:t xml:space="preserve"> </w:t>
      </w:r>
      <w:r w:rsidRPr="00DE0903">
        <w:rPr>
          <w:rFonts w:ascii="Times New Roman" w:hAnsi="Times New Roman"/>
          <w:sz w:val="28"/>
          <w:szCs w:val="28"/>
        </w:rPr>
        <w:t>в соответствии с</w:t>
      </w:r>
      <w:r w:rsidRPr="00DE0903">
        <w:rPr>
          <w:rFonts w:ascii="Times New Roman" w:hAnsi="Times New Roman"/>
          <w:sz w:val="28"/>
          <w:szCs w:val="28"/>
          <w:lang/>
        </w:rPr>
        <w:t xml:space="preserve"> установленными</w:t>
      </w:r>
      <w:r w:rsidRPr="00DE0903">
        <w:rPr>
          <w:rFonts w:ascii="Times New Roman" w:hAnsi="Times New Roman"/>
          <w:sz w:val="28"/>
          <w:szCs w:val="28"/>
        </w:rPr>
        <w:t xml:space="preserve"> критериями и методикой</w:t>
      </w:r>
      <w:r w:rsidRPr="00DE0903">
        <w:rPr>
          <w:rFonts w:ascii="Times New Roman" w:hAnsi="Times New Roman"/>
          <w:sz w:val="28"/>
          <w:szCs w:val="28"/>
          <w:lang/>
        </w:rPr>
        <w:t>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составляет рейтинговые таблицы по результатам выполненных заданий олимпиады и итоговый рейтинг участников олимпиады;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предлагает</w:t>
      </w:r>
      <w:r w:rsidRPr="00DE0903">
        <w:rPr>
          <w:rFonts w:ascii="Times New Roman" w:hAnsi="Times New Roman"/>
          <w:sz w:val="28"/>
          <w:szCs w:val="28"/>
        </w:rPr>
        <w:t xml:space="preserve"> кандидатуры победителей и призеров олимпиады;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оформляет протокол заседания по определению победителей и призеров олимпиады;</w:t>
      </w:r>
    </w:p>
    <w:p w:rsidR="00844DFE" w:rsidRPr="00DE0903" w:rsidRDefault="00844DFE" w:rsidP="00987CBB">
      <w:pPr>
        <w:pStyle w:val="HTMLPreformatted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  <w:lang/>
        </w:rPr>
        <w:t>представляет в оргкомитет предложения по вопросам, связанным с совершенствованием проведения олимпиады.</w:t>
      </w:r>
    </w:p>
    <w:p w:rsidR="00844DFE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</w:rPr>
        <w:t xml:space="preserve"> </w:t>
      </w:r>
      <w:r w:rsidRPr="006C20A0">
        <w:rPr>
          <w:rStyle w:val="FontStyle29"/>
          <w:sz w:val="28"/>
          <w:szCs w:val="28"/>
        </w:rPr>
        <w:t>В своей деятельности оргкомитет, жюри и методические комиссии Олимпиады руководствуются принципами профессионализма и объективизма, законности, гласности и гуманизма.</w:t>
      </w:r>
    </w:p>
    <w:p w:rsidR="00844DFE" w:rsidRDefault="00844DFE" w:rsidP="00987CBB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Pr="006C20A0">
        <w:rPr>
          <w:rStyle w:val="FontStyle29"/>
          <w:sz w:val="28"/>
          <w:szCs w:val="28"/>
        </w:rPr>
        <w:t>Рабочим языком проведения олимпиады является русский язык.</w:t>
      </w:r>
    </w:p>
    <w:p w:rsidR="00844DFE" w:rsidRPr="006C20A0" w:rsidRDefault="00844DFE" w:rsidP="00987CBB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Style w:val="FontStyle29"/>
          <w:sz w:val="28"/>
          <w:szCs w:val="28"/>
        </w:rPr>
      </w:pPr>
    </w:p>
    <w:p w:rsidR="00844DFE" w:rsidRPr="00663B07" w:rsidRDefault="00844DFE" w:rsidP="00987CBB">
      <w:pPr>
        <w:pStyle w:val="Style11"/>
        <w:widowControl/>
        <w:numPr>
          <w:ilvl w:val="0"/>
          <w:numId w:val="11"/>
        </w:numPr>
        <w:spacing w:before="178" w:after="240"/>
        <w:ind w:right="139"/>
        <w:jc w:val="center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Порядок участия в о</w:t>
      </w:r>
      <w:r w:rsidRPr="00663B07">
        <w:rPr>
          <w:rStyle w:val="FontStyle29"/>
          <w:sz w:val="28"/>
          <w:szCs w:val="28"/>
        </w:rPr>
        <w:t>лимпиаде и определение победителей и призеров</w:t>
      </w:r>
    </w:p>
    <w:p w:rsidR="00844DFE" w:rsidRDefault="00844DFE" w:rsidP="00987CBB">
      <w:pPr>
        <w:pStyle w:val="Style8"/>
        <w:widowControl/>
        <w:numPr>
          <w:ilvl w:val="0"/>
          <w:numId w:val="30"/>
        </w:numPr>
        <w:tabs>
          <w:tab w:val="left" w:pos="1200"/>
        </w:tabs>
        <w:spacing w:line="276" w:lineRule="auto"/>
        <w:ind w:left="0" w:firstLine="709"/>
        <w:rPr>
          <w:sz w:val="28"/>
          <w:szCs w:val="28"/>
        </w:rPr>
      </w:pPr>
      <w:r>
        <w:rPr>
          <w:rStyle w:val="FontStyle29"/>
          <w:sz w:val="28"/>
          <w:szCs w:val="28"/>
        </w:rPr>
        <w:t>В о</w:t>
      </w:r>
      <w:r w:rsidRPr="00663B07">
        <w:rPr>
          <w:rStyle w:val="FontStyle29"/>
          <w:sz w:val="28"/>
          <w:szCs w:val="28"/>
        </w:rPr>
        <w:t>лимпиаде на добровольной основе принимают индивидуальное</w:t>
      </w:r>
      <w:r w:rsidRPr="00663B07">
        <w:rPr>
          <w:rStyle w:val="FontStyle29"/>
          <w:sz w:val="28"/>
          <w:szCs w:val="28"/>
        </w:rPr>
        <w:br/>
        <w:t>участие студенты, осваивающие образовательные программы бакалавриата,</w:t>
      </w:r>
      <w:r>
        <w:rPr>
          <w:rStyle w:val="FontStyle29"/>
          <w:sz w:val="28"/>
          <w:szCs w:val="28"/>
        </w:rPr>
        <w:t xml:space="preserve"> специалитета. </w:t>
      </w:r>
      <w:r w:rsidRPr="005C0E8D">
        <w:rPr>
          <w:sz w:val="28"/>
          <w:szCs w:val="28"/>
        </w:rPr>
        <w:t>Соревнование ограничено 44 студентами.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0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Участниками    могут    быть    граждане    Российской Федерации,</w:t>
      </w:r>
      <w:r>
        <w:rPr>
          <w:rStyle w:val="FontStyle29"/>
          <w:sz w:val="28"/>
          <w:szCs w:val="28"/>
        </w:rPr>
        <w:t xml:space="preserve"> </w:t>
      </w:r>
      <w:r w:rsidRPr="00663B07">
        <w:rPr>
          <w:rStyle w:val="FontStyle29"/>
          <w:sz w:val="28"/>
          <w:szCs w:val="28"/>
        </w:rPr>
        <w:t>иностранные граждане, а также лица без гражданства.</w:t>
      </w:r>
    </w:p>
    <w:p w:rsidR="00844DFE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П</w:t>
      </w:r>
      <w:r>
        <w:rPr>
          <w:rStyle w:val="FontStyle29"/>
          <w:sz w:val="28"/>
          <w:szCs w:val="28"/>
        </w:rPr>
        <w:t>лата за участие в о</w:t>
      </w:r>
      <w:r w:rsidRPr="00663B07">
        <w:rPr>
          <w:rStyle w:val="FontStyle29"/>
          <w:sz w:val="28"/>
          <w:szCs w:val="28"/>
        </w:rPr>
        <w:t>лимпиаде не взимается.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>
        <w:rPr>
          <w:sz w:val="28"/>
          <w:szCs w:val="28"/>
        </w:rPr>
        <w:t>Для участия в о</w:t>
      </w:r>
      <w:r w:rsidRPr="005C2877">
        <w:rPr>
          <w:sz w:val="28"/>
          <w:szCs w:val="28"/>
        </w:rPr>
        <w:t xml:space="preserve">лимпиаде учебные заведения направляют команды в составе </w:t>
      </w:r>
      <w:r>
        <w:rPr>
          <w:sz w:val="28"/>
          <w:szCs w:val="28"/>
        </w:rPr>
        <w:t>одного</w:t>
      </w:r>
      <w:r w:rsidRPr="005C2877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</w:t>
      </w:r>
      <w:r w:rsidRPr="005C287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(желательно) </w:t>
      </w:r>
      <w:r w:rsidRPr="005C2877">
        <w:rPr>
          <w:sz w:val="28"/>
          <w:szCs w:val="28"/>
        </w:rPr>
        <w:t>преподавателя (</w:t>
      </w:r>
      <w:r>
        <w:rPr>
          <w:sz w:val="28"/>
          <w:szCs w:val="28"/>
        </w:rPr>
        <w:t>тренера</w:t>
      </w:r>
      <w:r w:rsidRPr="005C2877">
        <w:rPr>
          <w:sz w:val="28"/>
          <w:szCs w:val="28"/>
        </w:rPr>
        <w:t xml:space="preserve">). От одного учебного заведения могут быть направлены максимум </w:t>
      </w:r>
      <w:r>
        <w:rPr>
          <w:sz w:val="28"/>
          <w:szCs w:val="28"/>
        </w:rPr>
        <w:t>четыре студента</w:t>
      </w:r>
      <w:r w:rsidRPr="005C2877">
        <w:rPr>
          <w:sz w:val="28"/>
          <w:szCs w:val="28"/>
        </w:rPr>
        <w:t>. Порядок отбора студентов определяется учебным заведением самостоятельно.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Участники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должны пройти процедуру регистрации в установленные сроки в соответствии с регламентом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>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Участники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обязаны предоставить в оргкомитет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подтверждение в письменной форме об ознакомлении с положением, регламентом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и согласие на сбор, хранение, использование, передачу, удаление персональных данных.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Победители и призеры определяются на основании рейтинговой таблицы участников, ранжированной в соответствии с баллами участников, полученными за выполненные олимпиадные задания.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Подача и рассмотрение апелляций не проводятся.</w:t>
      </w:r>
    </w:p>
    <w:p w:rsidR="00844DFE" w:rsidRPr="00663B07" w:rsidRDefault="00844DFE" w:rsidP="00987CBB">
      <w:pPr>
        <w:pStyle w:val="Style11"/>
        <w:widowControl/>
        <w:spacing w:before="182"/>
        <w:ind w:right="91"/>
        <w:jc w:val="center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4. Права победителей и призеров</w:t>
      </w:r>
    </w:p>
    <w:p w:rsidR="00844DFE" w:rsidRPr="00663B07" w:rsidRDefault="00844DFE" w:rsidP="00987CBB">
      <w:pPr>
        <w:pStyle w:val="Style7"/>
        <w:widowControl/>
        <w:spacing w:before="125" w:line="370" w:lineRule="exact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4.1. Количество победителей и призеров каждого этапа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определяется оргкомитетом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по представлению жюри согласно количеству набранных баллов.</w:t>
      </w:r>
    </w:p>
    <w:p w:rsidR="00844DFE" w:rsidRDefault="00844DFE" w:rsidP="00987CBB">
      <w:pPr>
        <w:pStyle w:val="Style7"/>
        <w:widowControl/>
        <w:spacing w:line="370" w:lineRule="exact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4.1. Победителям и призерам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по решению Ученого совета Финансового университета могут быть предоставлены скидки при поступлении для обуч</w:t>
      </w:r>
      <w:r>
        <w:rPr>
          <w:rStyle w:val="FontStyle29"/>
          <w:sz w:val="28"/>
          <w:szCs w:val="28"/>
        </w:rPr>
        <w:t>ения по программам магистратуры.</w:t>
      </w:r>
    </w:p>
    <w:p w:rsidR="00844DFE" w:rsidRDefault="00844DFE" w:rsidP="00987CBB">
      <w:pPr>
        <w:pStyle w:val="Style7"/>
        <w:widowControl/>
        <w:spacing w:line="370" w:lineRule="exact"/>
        <w:rPr>
          <w:rStyle w:val="FontStyle29"/>
          <w:sz w:val="28"/>
          <w:szCs w:val="28"/>
        </w:rPr>
      </w:pPr>
    </w:p>
    <w:tbl>
      <w:tblPr>
        <w:tblW w:w="0" w:type="auto"/>
        <w:tblLook w:val="00A0"/>
      </w:tblPr>
      <w:tblGrid>
        <w:gridCol w:w="4836"/>
        <w:gridCol w:w="3030"/>
        <w:gridCol w:w="2339"/>
      </w:tblGrid>
      <w:tr w:rsidR="00844DFE" w:rsidRPr="008D205F" w:rsidTr="008D205F">
        <w:tc>
          <w:tcPr>
            <w:tcW w:w="4836" w:type="dxa"/>
            <w:vAlign w:val="bottom"/>
          </w:tcPr>
          <w:p w:rsidR="00844DFE" w:rsidRPr="008D205F" w:rsidRDefault="00844DFE" w:rsidP="008D205F">
            <w:pPr>
              <w:suppressAutoHyphens/>
              <w:spacing w:after="0" w:line="240" w:lineRule="auto"/>
              <w:rPr>
                <w:rStyle w:val="FontStyle29"/>
                <w:sz w:val="28"/>
                <w:szCs w:val="28"/>
                <w:highlight w:val="yellow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Департамента мировой 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экономики и мировых финансов</w:t>
            </w:r>
          </w:p>
        </w:tc>
        <w:tc>
          <w:tcPr>
            <w:tcW w:w="3030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39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right"/>
              <w:rPr>
                <w:rStyle w:val="FontStyle29"/>
                <w:sz w:val="28"/>
                <w:szCs w:val="28"/>
                <w:highlight w:val="yellow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Е.А. Звонова</w:t>
            </w:r>
          </w:p>
        </w:tc>
      </w:tr>
    </w:tbl>
    <w:p w:rsidR="00844DFE" w:rsidRDefault="00844DFE" w:rsidP="00987CBB">
      <w:pPr>
        <w:pStyle w:val="Style7"/>
        <w:widowControl/>
        <w:spacing w:after="744" w:line="370" w:lineRule="exact"/>
        <w:rPr>
          <w:rStyle w:val="FontStyle29"/>
          <w:sz w:val="28"/>
          <w:szCs w:val="28"/>
        </w:rPr>
      </w:pPr>
    </w:p>
    <w:p w:rsidR="00844DFE" w:rsidRPr="00663B07" w:rsidRDefault="00844DFE" w:rsidP="00987CBB">
      <w:pPr>
        <w:pStyle w:val="Style7"/>
        <w:widowControl/>
        <w:spacing w:after="744" w:line="370" w:lineRule="exact"/>
        <w:rPr>
          <w:rStyle w:val="FontStyle29"/>
          <w:sz w:val="28"/>
          <w:szCs w:val="28"/>
        </w:rPr>
        <w:sectPr w:rsidR="00844DFE" w:rsidRPr="00663B07" w:rsidSect="00E17E16">
          <w:headerReference w:type="even" r:id="rId9"/>
          <w:headerReference w:type="default" r:id="rId10"/>
          <w:headerReference w:type="first" r:id="rId11"/>
          <w:pgSz w:w="11905" w:h="16837"/>
          <w:pgMar w:top="1214" w:right="759" w:bottom="1440" w:left="1152" w:header="720" w:footer="720" w:gutter="0"/>
          <w:pgNumType w:start="1"/>
          <w:cols w:space="60"/>
          <w:noEndnote/>
          <w:titlePg/>
          <w:docGrid w:linePitch="299"/>
        </w:sectPr>
      </w:pPr>
    </w:p>
    <w:tbl>
      <w:tblPr>
        <w:tblW w:w="4394" w:type="dxa"/>
        <w:tblInd w:w="5824" w:type="dxa"/>
        <w:tblLook w:val="01E0"/>
      </w:tblPr>
      <w:tblGrid>
        <w:gridCol w:w="4394"/>
      </w:tblGrid>
      <w:tr w:rsidR="00844DFE" w:rsidRPr="008D205F" w:rsidTr="00636D1A">
        <w:tc>
          <w:tcPr>
            <w:tcW w:w="4394" w:type="dxa"/>
          </w:tcPr>
          <w:p w:rsidR="00844DFE" w:rsidRPr="008D205F" w:rsidRDefault="00844DFE" w:rsidP="0063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437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</w: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844DFE" w:rsidRPr="008D205F" w:rsidRDefault="00844DFE" w:rsidP="0063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437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4DFE" w:rsidRPr="008D205F" w:rsidRDefault="00844DFE" w:rsidP="0063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437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844DFE" w:rsidRPr="008D205F" w:rsidRDefault="00844DFE" w:rsidP="0063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437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Финуниверситета</w:t>
            </w:r>
          </w:p>
          <w:p w:rsidR="00844DFE" w:rsidRPr="008D205F" w:rsidRDefault="00844DFE" w:rsidP="0063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-437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от ____________ 2017 № ______</w:t>
            </w:r>
          </w:p>
        </w:tc>
      </w:tr>
    </w:tbl>
    <w:p w:rsidR="00844DFE" w:rsidRPr="004F7D8C" w:rsidRDefault="00844DFE" w:rsidP="00987CBB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44DFE" w:rsidRPr="00262794" w:rsidRDefault="00844DFE" w:rsidP="00987CBB">
      <w:pPr>
        <w:suppressAutoHyphens/>
        <w:spacing w:after="0" w:line="48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62794">
        <w:rPr>
          <w:rFonts w:ascii="Times New Roman" w:hAnsi="Times New Roman"/>
          <w:b/>
          <w:sz w:val="32"/>
          <w:szCs w:val="32"/>
          <w:lang w:eastAsia="ru-RU"/>
        </w:rPr>
        <w:t>РЕГЛАМЕНТ</w:t>
      </w:r>
    </w:p>
    <w:p w:rsidR="00844DFE" w:rsidRPr="004F7D8C" w:rsidRDefault="00844DFE" w:rsidP="00987CB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7D8C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</w:t>
      </w:r>
      <w:r w:rsidRPr="004F7D8C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4F7D8C">
        <w:rPr>
          <w:rFonts w:ascii="Times New Roman" w:hAnsi="Times New Roman"/>
          <w:b/>
          <w:sz w:val="28"/>
          <w:szCs w:val="28"/>
        </w:rPr>
        <w:t xml:space="preserve"> Всероссийской </w:t>
      </w:r>
      <w:r>
        <w:rPr>
          <w:rFonts w:ascii="Times New Roman" w:hAnsi="Times New Roman"/>
          <w:b/>
          <w:sz w:val="28"/>
          <w:szCs w:val="28"/>
        </w:rPr>
        <w:t>олимпиады для студентов</w:t>
      </w:r>
      <w:r w:rsidRPr="004F7D8C">
        <w:rPr>
          <w:rFonts w:ascii="Times New Roman" w:hAnsi="Times New Roman"/>
          <w:b/>
          <w:sz w:val="28"/>
          <w:szCs w:val="28"/>
        </w:rPr>
        <w:t> «Управление предприятием в условиях современного мирового финансового рынка с применением программы «БИЗНЕС-КУРС: Максимум»</w:t>
      </w:r>
    </w:p>
    <w:p w:rsidR="00844DFE" w:rsidRPr="004F7D8C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4DFE" w:rsidRPr="004F7D8C" w:rsidRDefault="00844DFE" w:rsidP="00987CBB">
      <w:pPr>
        <w:pStyle w:val="Style11"/>
        <w:widowControl/>
        <w:numPr>
          <w:ilvl w:val="0"/>
          <w:numId w:val="32"/>
        </w:numPr>
        <w:spacing w:before="34"/>
        <w:jc w:val="center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Общие положения</w:t>
      </w:r>
    </w:p>
    <w:p w:rsidR="00844DFE" w:rsidRPr="004F7D8C" w:rsidRDefault="00844DFE" w:rsidP="00987CBB">
      <w:pPr>
        <w:pStyle w:val="Style7"/>
        <w:widowControl/>
        <w:spacing w:line="240" w:lineRule="exact"/>
        <w:ind w:right="14" w:firstLine="744"/>
        <w:rPr>
          <w:sz w:val="28"/>
          <w:szCs w:val="28"/>
        </w:rPr>
      </w:pPr>
    </w:p>
    <w:p w:rsidR="00844DFE" w:rsidRPr="00DC3770" w:rsidRDefault="00844DFE" w:rsidP="00987CBB">
      <w:pPr>
        <w:pStyle w:val="Style7"/>
        <w:widowControl/>
        <w:numPr>
          <w:ilvl w:val="0"/>
          <w:numId w:val="31"/>
        </w:numPr>
        <w:spacing w:line="276" w:lineRule="auto"/>
        <w:ind w:left="0" w:firstLine="709"/>
        <w:rPr>
          <w:rStyle w:val="FontStyle29"/>
          <w:color w:val="auto"/>
          <w:sz w:val="28"/>
          <w:szCs w:val="28"/>
        </w:rPr>
      </w:pPr>
      <w:r w:rsidRPr="00DC3770">
        <w:rPr>
          <w:rStyle w:val="FontStyle29"/>
          <w:color w:val="auto"/>
          <w:sz w:val="28"/>
          <w:szCs w:val="28"/>
        </w:rPr>
        <w:t xml:space="preserve">Настоящий Регламент разработан в соответствии с положением о </w:t>
      </w:r>
      <w:r w:rsidRPr="00DC3770">
        <w:rPr>
          <w:sz w:val="28"/>
          <w:szCs w:val="28"/>
          <w:lang w:val="en-US"/>
        </w:rPr>
        <w:t>XII</w:t>
      </w:r>
      <w:r w:rsidRPr="00DC3770">
        <w:rPr>
          <w:sz w:val="28"/>
          <w:szCs w:val="28"/>
        </w:rPr>
        <w:t xml:space="preserve"> Всероссийской олимпиаде «Управление предприятием в условиях современного мирового финансового рынка с применением программы «БИЗНЕС-КУРС: Максимум»</w:t>
      </w:r>
      <w:r w:rsidRPr="00DC3770">
        <w:rPr>
          <w:rStyle w:val="FontStyle29"/>
          <w:color w:val="auto"/>
          <w:sz w:val="28"/>
          <w:szCs w:val="28"/>
        </w:rPr>
        <w:t xml:space="preserve"> (далее — </w:t>
      </w:r>
      <w:r>
        <w:rPr>
          <w:rStyle w:val="FontStyle29"/>
          <w:color w:val="auto"/>
          <w:sz w:val="28"/>
          <w:szCs w:val="28"/>
        </w:rPr>
        <w:t>олимпиада</w:t>
      </w:r>
      <w:r w:rsidRPr="00DC3770">
        <w:rPr>
          <w:rStyle w:val="FontStyle29"/>
          <w:color w:val="auto"/>
          <w:sz w:val="28"/>
          <w:szCs w:val="28"/>
        </w:rPr>
        <w:t>), регулирует порядок проведения олимпиадных состязаний и правила участия.</w:t>
      </w:r>
    </w:p>
    <w:p w:rsidR="00844DFE" w:rsidRPr="004F7D8C" w:rsidRDefault="00844DFE" w:rsidP="00987CBB">
      <w:pPr>
        <w:pStyle w:val="Style11"/>
        <w:widowControl/>
        <w:spacing w:line="240" w:lineRule="exact"/>
        <w:ind w:left="331"/>
        <w:jc w:val="both"/>
        <w:rPr>
          <w:sz w:val="28"/>
          <w:szCs w:val="28"/>
        </w:rPr>
      </w:pPr>
    </w:p>
    <w:p w:rsidR="00844DFE" w:rsidRDefault="00844DFE" w:rsidP="00987CBB">
      <w:pPr>
        <w:pStyle w:val="Style11"/>
        <w:widowControl/>
        <w:numPr>
          <w:ilvl w:val="0"/>
          <w:numId w:val="32"/>
        </w:numPr>
        <w:spacing w:before="34"/>
        <w:jc w:val="center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Порядок регистрации участников</w:t>
      </w:r>
    </w:p>
    <w:p w:rsidR="00844DFE" w:rsidRPr="004F7D8C" w:rsidRDefault="00844DFE" w:rsidP="00987CBB">
      <w:pPr>
        <w:pStyle w:val="Style11"/>
        <w:widowControl/>
        <w:ind w:left="360"/>
        <w:rPr>
          <w:rStyle w:val="FontStyle29"/>
          <w:sz w:val="28"/>
          <w:szCs w:val="28"/>
        </w:rPr>
      </w:pPr>
    </w:p>
    <w:p w:rsidR="00844DFE" w:rsidRPr="00262794" w:rsidRDefault="00844DFE" w:rsidP="00987CBB">
      <w:pPr>
        <w:pStyle w:val="ListParagraph"/>
        <w:numPr>
          <w:ilvl w:val="0"/>
          <w:numId w:val="3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94">
        <w:rPr>
          <w:rStyle w:val="FontStyle29"/>
          <w:sz w:val="28"/>
          <w:szCs w:val="28"/>
        </w:rPr>
        <w:t xml:space="preserve">Все участники олимпиады в обязательном порядке должны пройти процедуру регистрации, </w:t>
      </w:r>
      <w:r w:rsidRPr="00262794">
        <w:rPr>
          <w:rFonts w:ascii="Times New Roman" w:hAnsi="Times New Roman"/>
          <w:sz w:val="28"/>
          <w:szCs w:val="28"/>
        </w:rPr>
        <w:t xml:space="preserve">направить заявку на адрес электронной почты </w:t>
      </w:r>
      <w:hyperlink r:id="rId12" w:history="1">
        <w:r w:rsidRPr="0026279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info@vkkb.com</w:t>
        </w:r>
      </w:hyperlink>
      <w:r w:rsidRPr="00262794">
        <w:rPr>
          <w:rFonts w:ascii="Times New Roman" w:hAnsi="Times New Roman"/>
          <w:sz w:val="28"/>
          <w:szCs w:val="28"/>
        </w:rPr>
        <w:t>.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2877">
        <w:rPr>
          <w:rFonts w:ascii="Times New Roman" w:hAnsi="Times New Roman"/>
          <w:sz w:val="28"/>
          <w:szCs w:val="28"/>
        </w:rPr>
        <w:t xml:space="preserve">Заявка должна быть подписана </w:t>
      </w:r>
      <w:r w:rsidRPr="005C2877">
        <w:rPr>
          <w:rFonts w:ascii="Times New Roman" w:hAnsi="Times New Roman"/>
          <w:sz w:val="28"/>
        </w:rPr>
        <w:t>ректором или проректором образовательной организации высшего образования, и содержать следующие сведения: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877">
        <w:rPr>
          <w:rFonts w:ascii="Times New Roman" w:hAnsi="Times New Roman"/>
          <w:sz w:val="28"/>
          <w:szCs w:val="28"/>
        </w:rPr>
        <w:t xml:space="preserve">а) полное (без сокращений) название образовательной организации высшего образования (далее </w:t>
      </w:r>
      <w:r w:rsidRPr="005C2877">
        <w:rPr>
          <w:sz w:val="28"/>
        </w:rPr>
        <w:t xml:space="preserve">– </w:t>
      </w:r>
      <w:r w:rsidRPr="005C2877">
        <w:rPr>
          <w:rFonts w:ascii="Times New Roman" w:hAnsi="Times New Roman"/>
          <w:sz w:val="28"/>
          <w:szCs w:val="28"/>
        </w:rPr>
        <w:t>ООВО).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877">
        <w:rPr>
          <w:rFonts w:ascii="Times New Roman" w:hAnsi="Times New Roman"/>
          <w:sz w:val="28"/>
          <w:szCs w:val="24"/>
        </w:rPr>
        <w:t>Пример полного наименования образовательной организации:</w:t>
      </w:r>
      <w:r w:rsidRPr="005C2877">
        <w:rPr>
          <w:rFonts w:ascii="Times New Roman" w:hAnsi="Times New Roman"/>
          <w:i/>
          <w:sz w:val="28"/>
          <w:szCs w:val="24"/>
        </w:rPr>
        <w:t xml:space="preserve"> </w:t>
      </w:r>
      <w:r w:rsidRPr="005C2877">
        <w:rPr>
          <w:rFonts w:ascii="Times New Roman" w:hAnsi="Times New Roman"/>
          <w:sz w:val="28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университет); регион – Москва; Федеральный округ Российской Федерации – Центральный</w:t>
      </w:r>
      <w:r w:rsidRPr="005C2877">
        <w:rPr>
          <w:rFonts w:ascii="Times New Roman" w:hAnsi="Times New Roman"/>
          <w:sz w:val="28"/>
          <w:szCs w:val="28"/>
        </w:rPr>
        <w:t>;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877">
        <w:rPr>
          <w:rFonts w:ascii="Times New Roman" w:hAnsi="Times New Roman"/>
          <w:sz w:val="28"/>
          <w:szCs w:val="28"/>
        </w:rPr>
        <w:t>б) почтовый адрес ООВО;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2877">
        <w:rPr>
          <w:rFonts w:ascii="Times New Roman" w:hAnsi="Times New Roman"/>
          <w:sz w:val="28"/>
          <w:szCs w:val="28"/>
        </w:rPr>
        <w:t xml:space="preserve">в) Ф.И.О. (полностью) ответственных лиц за подготовку и сопровождение </w:t>
      </w:r>
      <w:r>
        <w:rPr>
          <w:rFonts w:ascii="Times New Roman" w:hAnsi="Times New Roman"/>
          <w:sz w:val="28"/>
          <w:szCs w:val="28"/>
        </w:rPr>
        <w:t>студентов</w:t>
      </w:r>
      <w:r w:rsidRPr="005C2877">
        <w:rPr>
          <w:rFonts w:ascii="Times New Roman" w:hAnsi="Times New Roman"/>
          <w:sz w:val="28"/>
          <w:szCs w:val="28"/>
        </w:rPr>
        <w:t xml:space="preserve"> (в количестве не более 3-х человек) с указанием их должностей, ученого звания и контактной информации (</w:t>
      </w:r>
      <w:r w:rsidRPr="005C2877">
        <w:rPr>
          <w:rFonts w:ascii="Times New Roman" w:hAnsi="Times New Roman"/>
          <w:sz w:val="28"/>
          <w:szCs w:val="24"/>
          <w:lang w:val="en-US" w:eastAsia="ru-RU"/>
        </w:rPr>
        <w:t>e</w:t>
      </w:r>
      <w:r w:rsidRPr="005C2877">
        <w:rPr>
          <w:rFonts w:ascii="Times New Roman" w:hAnsi="Times New Roman"/>
          <w:sz w:val="28"/>
          <w:szCs w:val="24"/>
          <w:lang w:eastAsia="ru-RU"/>
        </w:rPr>
        <w:t>-</w:t>
      </w:r>
      <w:r w:rsidRPr="005C2877">
        <w:rPr>
          <w:rFonts w:ascii="Times New Roman" w:hAnsi="Times New Roman"/>
          <w:sz w:val="28"/>
          <w:szCs w:val="24"/>
          <w:lang w:val="en-US" w:eastAsia="ru-RU"/>
        </w:rPr>
        <w:t>mail</w:t>
      </w:r>
      <w:r w:rsidRPr="005C2877">
        <w:rPr>
          <w:rFonts w:ascii="Times New Roman" w:hAnsi="Times New Roman"/>
          <w:sz w:val="28"/>
          <w:szCs w:val="24"/>
          <w:lang w:eastAsia="ru-RU"/>
        </w:rPr>
        <w:t xml:space="preserve">, служебный телефон, мобильный телефон). 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C2877">
        <w:rPr>
          <w:rFonts w:ascii="Times New Roman" w:hAnsi="Times New Roman"/>
          <w:sz w:val="28"/>
          <w:szCs w:val="28"/>
        </w:rPr>
        <w:t>Например, Ф.И.О. сопровождающего, должность: Иванов Николай Петрович, доцент кафедры, заместитель декана по науке и магистратуре, к.э.н., …</w:t>
      </w:r>
    </w:p>
    <w:p w:rsidR="00844DFE" w:rsidRPr="005C2877" w:rsidRDefault="00844DFE" w:rsidP="00987C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877">
        <w:rPr>
          <w:rFonts w:ascii="Times New Roman" w:hAnsi="Times New Roman"/>
          <w:sz w:val="28"/>
          <w:szCs w:val="28"/>
        </w:rPr>
        <w:t xml:space="preserve">г) список студентов – участников </w:t>
      </w:r>
      <w:r>
        <w:rPr>
          <w:rFonts w:ascii="Times New Roman" w:hAnsi="Times New Roman"/>
          <w:sz w:val="28"/>
          <w:szCs w:val="28"/>
        </w:rPr>
        <w:t>олимпиады</w:t>
      </w:r>
      <w:r w:rsidRPr="005C2877">
        <w:rPr>
          <w:rFonts w:ascii="Times New Roman" w:hAnsi="Times New Roman"/>
          <w:sz w:val="28"/>
          <w:szCs w:val="28"/>
        </w:rPr>
        <w:t xml:space="preserve"> с указанием ФИО (полностью), факультета, курса обучения, направления подготовки.</w:t>
      </w:r>
    </w:p>
    <w:p w:rsidR="00844DFE" w:rsidRDefault="00844DFE" w:rsidP="00987CBB">
      <w:pPr>
        <w:pStyle w:val="ListParagraph"/>
        <w:numPr>
          <w:ilvl w:val="0"/>
          <w:numId w:val="33"/>
        </w:numPr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877">
        <w:rPr>
          <w:rFonts w:ascii="Times New Roman" w:hAnsi="Times New Roman"/>
          <w:sz w:val="28"/>
          <w:szCs w:val="28"/>
        </w:rPr>
        <w:t xml:space="preserve">Желательно указать: участник </w:t>
      </w:r>
      <w:r>
        <w:rPr>
          <w:rFonts w:ascii="Times New Roman" w:hAnsi="Times New Roman"/>
          <w:sz w:val="28"/>
          <w:szCs w:val="28"/>
        </w:rPr>
        <w:t>олимпиады</w:t>
      </w:r>
      <w:r w:rsidRPr="005C2877">
        <w:rPr>
          <w:rFonts w:ascii="Times New Roman" w:hAnsi="Times New Roman"/>
          <w:sz w:val="28"/>
          <w:szCs w:val="28"/>
        </w:rPr>
        <w:t xml:space="preserve"> (победитель или призер), название и место проведения </w:t>
      </w:r>
      <w:r>
        <w:rPr>
          <w:rFonts w:ascii="Times New Roman" w:hAnsi="Times New Roman"/>
          <w:sz w:val="28"/>
          <w:szCs w:val="28"/>
        </w:rPr>
        <w:t>олимпиады</w:t>
      </w:r>
      <w:r w:rsidRPr="005C2877">
        <w:rPr>
          <w:rFonts w:ascii="Times New Roman" w:hAnsi="Times New Roman"/>
          <w:sz w:val="28"/>
          <w:szCs w:val="28"/>
        </w:rPr>
        <w:t xml:space="preserve">, если студент участвовал. </w:t>
      </w:r>
    </w:p>
    <w:p w:rsidR="00844DFE" w:rsidRPr="005202F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0"/>
        <w:rPr>
          <w:rStyle w:val="FontStyle29"/>
          <w:color w:val="auto"/>
          <w:sz w:val="28"/>
          <w:szCs w:val="28"/>
        </w:rPr>
      </w:pPr>
      <w:r w:rsidRPr="005202FA">
        <w:rPr>
          <w:rStyle w:val="FontStyle29"/>
          <w:sz w:val="28"/>
          <w:szCs w:val="28"/>
        </w:rPr>
        <w:t xml:space="preserve">Регистрация проводится на странице олимпиады на официальном сайте Финансового университета </w:t>
      </w:r>
      <w:hyperlink r:id="rId13" w:history="1">
        <w:r w:rsidRPr="005202FA">
          <w:rPr>
            <w:rStyle w:val="Hyperlink"/>
            <w:color w:val="auto"/>
            <w:sz w:val="28"/>
            <w:szCs w:val="28"/>
          </w:rPr>
          <w:t>http://mfl.fa.ru/index.php/ru/issledovaniya/ zanyatiya-kursy-testirovaniya/209-fakultativ-po-biznes-igre-maksimum</w:t>
        </w:r>
      </w:hyperlink>
      <w:r w:rsidRPr="005202FA">
        <w:rPr>
          <w:rStyle w:val="FontStyle29"/>
          <w:color w:val="auto"/>
          <w:sz w:val="28"/>
          <w:szCs w:val="28"/>
        </w:rPr>
        <w:t xml:space="preserve"> и </w:t>
      </w:r>
      <w:r w:rsidRPr="005202FA">
        <w:rPr>
          <w:sz w:val="28"/>
          <w:szCs w:val="28"/>
        </w:rPr>
        <w:t xml:space="preserve">сайте МГУ им. М.В. Ломоносова по адресу </w:t>
      </w:r>
      <w:hyperlink r:id="rId14" w:tgtFrame="_blank" w:history="1">
        <w:r w:rsidRPr="005202FA">
          <w:rPr>
            <w:rStyle w:val="Hyperlink"/>
            <w:color w:val="auto"/>
            <w:sz w:val="28"/>
            <w:szCs w:val="28"/>
          </w:rPr>
          <w:t>www.vkkb.ru</w:t>
        </w:r>
      </w:hyperlink>
      <w:r w:rsidRPr="005202FA">
        <w:rPr>
          <w:rStyle w:val="Hyperlink"/>
          <w:rFonts w:ascii="Segoe UI" w:hAnsi="Segoe UI" w:cs="Segoe UI"/>
          <w:color w:val="auto"/>
          <w:sz w:val="23"/>
          <w:szCs w:val="23"/>
          <w:shd w:val="clear" w:color="auto" w:fill="FFFFFF"/>
        </w:rPr>
        <w:t>.</w:t>
      </w:r>
    </w:p>
    <w:p w:rsidR="00844DFE" w:rsidRPr="004F7D8C" w:rsidRDefault="00844DFE" w:rsidP="00987CBB">
      <w:pPr>
        <w:pStyle w:val="ListParagraph"/>
        <w:numPr>
          <w:ilvl w:val="0"/>
          <w:numId w:val="33"/>
        </w:numPr>
        <w:suppressAutoHyphens/>
        <w:spacing w:after="0"/>
        <w:ind w:left="0" w:firstLine="709"/>
        <w:jc w:val="both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Участник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несет персональную ответственность за достоверность предоставленных сведений и правильность заполнения </w:t>
      </w:r>
      <w:r>
        <w:rPr>
          <w:rStyle w:val="FontStyle29"/>
          <w:sz w:val="28"/>
          <w:szCs w:val="28"/>
        </w:rPr>
        <w:t>заявки</w:t>
      </w:r>
      <w:r w:rsidRPr="004F7D8C">
        <w:rPr>
          <w:rStyle w:val="FontStyle29"/>
          <w:sz w:val="28"/>
          <w:szCs w:val="28"/>
        </w:rPr>
        <w:t>.</w:t>
      </w:r>
    </w:p>
    <w:p w:rsidR="00844DFE" w:rsidRPr="004F7D8C" w:rsidRDefault="00844DFE" w:rsidP="00987CBB">
      <w:pPr>
        <w:pStyle w:val="Style7"/>
        <w:widowControl/>
        <w:spacing w:line="240" w:lineRule="exact"/>
        <w:ind w:left="720" w:firstLine="0"/>
        <w:rPr>
          <w:sz w:val="28"/>
          <w:szCs w:val="28"/>
        </w:rPr>
      </w:pPr>
    </w:p>
    <w:p w:rsidR="00844DFE" w:rsidRPr="004F7D8C" w:rsidRDefault="00844DFE" w:rsidP="00987CBB">
      <w:pPr>
        <w:pStyle w:val="Style7"/>
        <w:widowControl/>
        <w:spacing w:before="77" w:line="240" w:lineRule="auto"/>
        <w:ind w:left="720" w:firstLine="0"/>
        <w:jc w:val="center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3. Порядок проведения и правила участия в олимпиадных состязаниях</w:t>
      </w:r>
    </w:p>
    <w:p w:rsidR="00844DFE" w:rsidRPr="004F7D8C" w:rsidRDefault="00844DFE" w:rsidP="00987CBB">
      <w:pPr>
        <w:pStyle w:val="Style8"/>
        <w:widowControl/>
        <w:numPr>
          <w:ilvl w:val="0"/>
          <w:numId w:val="19"/>
        </w:numPr>
        <w:tabs>
          <w:tab w:val="left" w:pos="1402"/>
        </w:tabs>
        <w:spacing w:before="250"/>
        <w:ind w:firstLine="706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К участию в о</w:t>
      </w:r>
      <w:r w:rsidRPr="004F7D8C">
        <w:rPr>
          <w:rStyle w:val="FontStyle29"/>
          <w:sz w:val="28"/>
          <w:szCs w:val="28"/>
        </w:rPr>
        <w:t>лимпиаде допускаются студенты, осваивающие образовательные прогр</w:t>
      </w:r>
      <w:r>
        <w:rPr>
          <w:rStyle w:val="FontStyle29"/>
          <w:sz w:val="28"/>
          <w:szCs w:val="28"/>
        </w:rPr>
        <w:t>аммы бакалавриата, специалитета.</w:t>
      </w:r>
      <w:r w:rsidRPr="004F7D8C">
        <w:rPr>
          <w:rStyle w:val="FontStyle29"/>
          <w:sz w:val="28"/>
          <w:szCs w:val="28"/>
        </w:rPr>
        <w:t xml:space="preserve"> </w:t>
      </w:r>
      <w:r w:rsidRPr="005C0E8D">
        <w:rPr>
          <w:sz w:val="28"/>
          <w:szCs w:val="28"/>
        </w:rPr>
        <w:t>Соревнование ограничено 44 студентами.</w:t>
      </w:r>
    </w:p>
    <w:p w:rsidR="00844DFE" w:rsidRPr="004F7D8C" w:rsidRDefault="00844DFE" w:rsidP="00987CBB">
      <w:pPr>
        <w:pStyle w:val="Style8"/>
        <w:widowControl/>
        <w:numPr>
          <w:ilvl w:val="0"/>
          <w:numId w:val="19"/>
        </w:numPr>
        <w:tabs>
          <w:tab w:val="left" w:pos="1402"/>
        </w:tabs>
        <w:ind w:firstLine="706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Участники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обязаны представить в оргкомитет подтверждение в письменной форме об ознакомлении с положением, регламентом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согласие на сбор, хранение, использование, передачу, удаление персональных данных.</w:t>
      </w:r>
    </w:p>
    <w:p w:rsidR="00844DFE" w:rsidRDefault="00844DFE" w:rsidP="00987CBB">
      <w:pPr>
        <w:pStyle w:val="Style8"/>
        <w:widowControl/>
        <w:numPr>
          <w:ilvl w:val="0"/>
          <w:numId w:val="19"/>
        </w:numPr>
        <w:tabs>
          <w:tab w:val="left" w:pos="1402"/>
        </w:tabs>
        <w:ind w:firstLine="706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Прием заявок заканчивается 24 ноября 2017 г. </w:t>
      </w:r>
    </w:p>
    <w:p w:rsidR="00844DFE" w:rsidRDefault="00844DFE" w:rsidP="00987CBB">
      <w:pPr>
        <w:pStyle w:val="Style8"/>
        <w:widowControl/>
        <w:numPr>
          <w:ilvl w:val="0"/>
          <w:numId w:val="19"/>
        </w:numPr>
        <w:tabs>
          <w:tab w:val="left" w:pos="1402"/>
        </w:tabs>
        <w:ind w:firstLine="706"/>
        <w:rPr>
          <w:rStyle w:val="FontStyle29"/>
          <w:sz w:val="28"/>
          <w:szCs w:val="28"/>
        </w:rPr>
      </w:pPr>
      <w:r w:rsidRPr="00FA5E1A">
        <w:rPr>
          <w:rStyle w:val="FontStyle29"/>
          <w:sz w:val="28"/>
          <w:szCs w:val="28"/>
        </w:rPr>
        <w:tab/>
      </w:r>
      <w:r>
        <w:rPr>
          <w:rStyle w:val="FontStyle29"/>
          <w:sz w:val="28"/>
          <w:szCs w:val="28"/>
        </w:rPr>
        <w:t>Олимпиада</w:t>
      </w:r>
      <w:r w:rsidRPr="00FA5E1A">
        <w:rPr>
          <w:rStyle w:val="FontStyle29"/>
          <w:sz w:val="28"/>
          <w:szCs w:val="28"/>
        </w:rPr>
        <w:t xml:space="preserve"> проводится в Финансовом университете в очном формате</w:t>
      </w:r>
      <w:r>
        <w:rPr>
          <w:rStyle w:val="FontStyle29"/>
          <w:sz w:val="28"/>
          <w:szCs w:val="28"/>
        </w:rPr>
        <w:t xml:space="preserve"> в течение двух состязательных дней в два этапа (отборочный и финальный). </w:t>
      </w:r>
    </w:p>
    <w:p w:rsidR="00844DFE" w:rsidRPr="00DC3770" w:rsidRDefault="00844DFE" w:rsidP="00987CBB">
      <w:pPr>
        <w:pStyle w:val="Style8"/>
        <w:widowControl/>
        <w:numPr>
          <w:ilvl w:val="0"/>
          <w:numId w:val="19"/>
        </w:numPr>
        <w:tabs>
          <w:tab w:val="left" w:pos="1402"/>
        </w:tabs>
        <w:ind w:firstLine="706"/>
        <w:rPr>
          <w:rStyle w:val="FontStyle29"/>
          <w:color w:val="auto"/>
          <w:sz w:val="28"/>
          <w:szCs w:val="28"/>
        </w:rPr>
      </w:pPr>
      <w:r w:rsidRPr="00DC3770">
        <w:rPr>
          <w:sz w:val="28"/>
          <w:szCs w:val="28"/>
        </w:rPr>
        <w:t xml:space="preserve">Каждой виртуальной фирмой управляет один студент. В первый день проходит отборочный тур, во второй день проходит финал. Перед началом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 все студенты путем жребия делятся на две равные группы. В первый день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 группы соревнуются внутри себя каждая в своем компьютерном классе. Половина лучших студентов из каждой группы образует Высшую лигу, оставшиеся студенты образуют Первую лигу. Во второй день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 Высшая и Первая лиги соревнуются внутри себя каждая в своем компьютерном классе.</w:t>
      </w:r>
    </w:p>
    <w:p w:rsidR="00844DFE" w:rsidRPr="00FA5E1A" w:rsidRDefault="00844DFE" w:rsidP="00987CBB">
      <w:pPr>
        <w:pStyle w:val="Style8"/>
        <w:widowControl/>
        <w:numPr>
          <w:ilvl w:val="0"/>
          <w:numId w:val="19"/>
        </w:numPr>
        <w:tabs>
          <w:tab w:val="left" w:pos="1402"/>
        </w:tabs>
        <w:ind w:firstLine="706"/>
        <w:rPr>
          <w:rStyle w:val="FontStyle29"/>
          <w:sz w:val="28"/>
          <w:szCs w:val="28"/>
        </w:rPr>
      </w:pPr>
      <w:r w:rsidRPr="00FA5E1A">
        <w:rPr>
          <w:rStyle w:val="FontStyle29"/>
          <w:sz w:val="28"/>
          <w:szCs w:val="28"/>
        </w:rPr>
        <w:t xml:space="preserve">В день проведения </w:t>
      </w:r>
      <w:r>
        <w:rPr>
          <w:rStyle w:val="FontStyle29"/>
          <w:sz w:val="28"/>
          <w:szCs w:val="28"/>
        </w:rPr>
        <w:t>олимпиады</w:t>
      </w:r>
      <w:r w:rsidRPr="00FA5E1A">
        <w:rPr>
          <w:rStyle w:val="FontStyle29"/>
          <w:sz w:val="28"/>
          <w:szCs w:val="28"/>
        </w:rPr>
        <w:t xml:space="preserve"> участнику необходимо прибыть к месту проведения олимпиадных состязаний не позднее, чем за 40 минут до их начала, для прохождения процедуры регистрации.</w:t>
      </w:r>
    </w:p>
    <w:p w:rsidR="00844DFE" w:rsidRPr="004F7D8C" w:rsidRDefault="00844DFE" w:rsidP="00987CBB">
      <w:pPr>
        <w:pStyle w:val="Style8"/>
        <w:widowControl/>
        <w:numPr>
          <w:ilvl w:val="0"/>
          <w:numId w:val="21"/>
        </w:numPr>
        <w:tabs>
          <w:tab w:val="left" w:pos="1243"/>
        </w:tabs>
        <w:spacing w:line="370" w:lineRule="exact"/>
        <w:ind w:firstLine="706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При регистрации участник должен предъявить паспорт и справку из образовательного учреждения (деканата), подтверждающую его статус и выданную не ранее, чем </w:t>
      </w:r>
      <w:r w:rsidRPr="005C2877">
        <w:rPr>
          <w:sz w:val="28"/>
        </w:rPr>
        <w:t>30 июня 201</w:t>
      </w:r>
      <w:r>
        <w:rPr>
          <w:sz w:val="28"/>
        </w:rPr>
        <w:t>7</w:t>
      </w:r>
      <w:r w:rsidRPr="005C2877">
        <w:rPr>
          <w:sz w:val="28"/>
        </w:rPr>
        <w:t xml:space="preserve"> года.</w:t>
      </w:r>
    </w:p>
    <w:p w:rsidR="00844DFE" w:rsidRPr="004F7D8C" w:rsidRDefault="00844DFE" w:rsidP="00987CBB">
      <w:pPr>
        <w:pStyle w:val="Style8"/>
        <w:widowControl/>
        <w:numPr>
          <w:ilvl w:val="0"/>
          <w:numId w:val="22"/>
        </w:numPr>
        <w:tabs>
          <w:tab w:val="left" w:pos="1253"/>
        </w:tabs>
        <w:spacing w:before="5" w:line="370" w:lineRule="exact"/>
        <w:ind w:left="715" w:firstLine="0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Опоздавшие лица в аудиторию не допускаются.</w:t>
      </w:r>
    </w:p>
    <w:p w:rsidR="00844DFE" w:rsidRPr="004F7D8C" w:rsidRDefault="00844DFE" w:rsidP="00987CBB">
      <w:pPr>
        <w:pStyle w:val="Style8"/>
        <w:widowControl/>
        <w:numPr>
          <w:ilvl w:val="0"/>
          <w:numId w:val="21"/>
        </w:numPr>
        <w:tabs>
          <w:tab w:val="left" w:pos="1243"/>
        </w:tabs>
        <w:spacing w:line="370" w:lineRule="exact"/>
        <w:ind w:firstLine="706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Во время проведения олимпиадных состязаний участнику запрещается иметь на рабочем столе любые электронные устройства, выходить из аудитории, вставать без разрешения организаторов, общаться с другими участниками. Находясь в аудитории, участник должен выполнять все требования дежурных по аудитории и представителей оргкомитета, относящиеся к проведению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.</w:t>
      </w:r>
    </w:p>
    <w:p w:rsidR="00844DFE" w:rsidRPr="004F7D8C" w:rsidRDefault="00844DFE" w:rsidP="00987CBB">
      <w:pPr>
        <w:pStyle w:val="Style8"/>
        <w:widowControl/>
        <w:numPr>
          <w:ilvl w:val="0"/>
          <w:numId w:val="21"/>
        </w:numPr>
        <w:tabs>
          <w:tab w:val="left" w:pos="1243"/>
        </w:tabs>
        <w:spacing w:line="370" w:lineRule="exact"/>
        <w:ind w:firstLine="706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После проведения инструктажа представителями оргкомитета участники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приступают к выполнению заданий.</w:t>
      </w:r>
    </w:p>
    <w:p w:rsidR="00844DFE" w:rsidRPr="004F7D8C" w:rsidRDefault="00844DFE" w:rsidP="00987CBB">
      <w:pPr>
        <w:pStyle w:val="Style8"/>
        <w:widowControl/>
        <w:numPr>
          <w:ilvl w:val="0"/>
          <w:numId w:val="21"/>
        </w:numPr>
        <w:tabs>
          <w:tab w:val="left" w:pos="1243"/>
        </w:tabs>
        <w:spacing w:line="370" w:lineRule="exact"/>
        <w:ind w:firstLine="706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Pr="004F7D8C">
        <w:rPr>
          <w:rStyle w:val="FontStyle29"/>
          <w:sz w:val="28"/>
          <w:szCs w:val="28"/>
        </w:rPr>
        <w:t xml:space="preserve">Результаты выполнения олимпиадных заданий оцениваются по </w:t>
      </w:r>
      <w:r>
        <w:rPr>
          <w:rStyle w:val="FontStyle29"/>
          <w:sz w:val="28"/>
          <w:szCs w:val="28"/>
        </w:rPr>
        <w:t>количеству набранных баллов</w:t>
      </w:r>
      <w:r w:rsidRPr="004F7D8C">
        <w:rPr>
          <w:rStyle w:val="FontStyle29"/>
          <w:sz w:val="28"/>
          <w:szCs w:val="28"/>
        </w:rPr>
        <w:t>. Апелляции по результатам проверки олимпиадных работ не проводятся.</w:t>
      </w:r>
    </w:p>
    <w:p w:rsidR="00844DFE" w:rsidRPr="004F7D8C" w:rsidRDefault="00844DFE" w:rsidP="00987CBB">
      <w:pPr>
        <w:pStyle w:val="Style8"/>
        <w:widowControl/>
        <w:numPr>
          <w:ilvl w:val="0"/>
          <w:numId w:val="21"/>
        </w:numPr>
        <w:tabs>
          <w:tab w:val="left" w:pos="1243"/>
        </w:tabs>
        <w:spacing w:line="370" w:lineRule="exact"/>
        <w:ind w:firstLine="706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Pr="004F7D8C">
        <w:rPr>
          <w:rStyle w:val="FontStyle29"/>
          <w:sz w:val="28"/>
          <w:szCs w:val="28"/>
        </w:rPr>
        <w:t xml:space="preserve">В случае нарушения регламента по решению оргкомитета участник может быть отстранен от участия в заключительном этапе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отстранение участника оформляется протоколом, и в этом случае работа этого участника не проверяется.</w:t>
      </w:r>
    </w:p>
    <w:p w:rsidR="00844DFE" w:rsidRPr="004F7D8C" w:rsidRDefault="00844DFE" w:rsidP="00987CBB">
      <w:pPr>
        <w:pStyle w:val="Style11"/>
        <w:widowControl/>
        <w:spacing w:line="240" w:lineRule="exact"/>
        <w:jc w:val="both"/>
        <w:rPr>
          <w:sz w:val="28"/>
          <w:szCs w:val="28"/>
        </w:rPr>
      </w:pPr>
    </w:p>
    <w:p w:rsidR="00844DFE" w:rsidRPr="00FF0283" w:rsidRDefault="00844DFE" w:rsidP="00987CBB">
      <w:pPr>
        <w:pStyle w:val="Style11"/>
        <w:widowControl/>
        <w:numPr>
          <w:ilvl w:val="0"/>
          <w:numId w:val="24"/>
        </w:numPr>
        <w:spacing w:after="120"/>
        <w:ind w:left="448" w:hanging="448"/>
        <w:jc w:val="center"/>
        <w:rPr>
          <w:rStyle w:val="FontStyle29"/>
          <w:sz w:val="28"/>
          <w:szCs w:val="28"/>
        </w:rPr>
      </w:pPr>
      <w:r w:rsidRPr="00FF0283">
        <w:rPr>
          <w:rStyle w:val="FontStyle29"/>
          <w:sz w:val="28"/>
          <w:szCs w:val="28"/>
        </w:rPr>
        <w:t xml:space="preserve">Порядок определения победителей и призеров </w:t>
      </w:r>
    </w:p>
    <w:p w:rsidR="00844DFE" w:rsidRPr="004F7D8C" w:rsidRDefault="00844DFE" w:rsidP="00987CBB">
      <w:pPr>
        <w:pStyle w:val="Style8"/>
        <w:widowControl/>
        <w:numPr>
          <w:ilvl w:val="1"/>
          <w:numId w:val="24"/>
        </w:numPr>
        <w:tabs>
          <w:tab w:val="left" w:pos="1411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Результаты участников фиксируются в итоговой таблице, представляющей собой ранжированный список участников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расположенных по мере убывания набранных ими баллов. Участники с одинаковыми баллами располагаются в алфавитном порядке.</w:t>
      </w:r>
    </w:p>
    <w:p w:rsidR="00844DFE" w:rsidRDefault="00844DFE" w:rsidP="00987CBB">
      <w:pPr>
        <w:pStyle w:val="Style8"/>
        <w:widowControl/>
        <w:numPr>
          <w:ilvl w:val="0"/>
          <w:numId w:val="23"/>
        </w:numPr>
        <w:tabs>
          <w:tab w:val="left" w:pos="1411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Итоговая таблица направляется в оргкомитет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для утверждения. </w:t>
      </w:r>
    </w:p>
    <w:p w:rsidR="00844DFE" w:rsidRPr="00DC3770" w:rsidRDefault="00844DFE" w:rsidP="00987CBB">
      <w:pPr>
        <w:pStyle w:val="Style8"/>
        <w:widowControl/>
        <w:numPr>
          <w:ilvl w:val="0"/>
          <w:numId w:val="23"/>
        </w:numPr>
        <w:tabs>
          <w:tab w:val="left" w:pos="1411"/>
        </w:tabs>
        <w:spacing w:line="276" w:lineRule="auto"/>
        <w:ind w:firstLine="709"/>
        <w:rPr>
          <w:sz w:val="28"/>
          <w:szCs w:val="28"/>
        </w:rPr>
      </w:pPr>
      <w:r w:rsidRPr="00DC3770">
        <w:rPr>
          <w:sz w:val="28"/>
          <w:szCs w:val="28"/>
        </w:rPr>
        <w:t xml:space="preserve">Призеры (1-ое, 2-ое и 3-е места) Высшей лиги объявляются победителями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. Победители </w:t>
      </w:r>
      <w:r>
        <w:rPr>
          <w:sz w:val="28"/>
          <w:szCs w:val="28"/>
        </w:rPr>
        <w:t>олимпиады</w:t>
      </w:r>
      <w:r w:rsidRPr="00DC3770">
        <w:rPr>
          <w:sz w:val="28"/>
          <w:szCs w:val="28"/>
        </w:rPr>
        <w:t xml:space="preserve"> получают по 5 баллов </w:t>
      </w:r>
      <w:r>
        <w:rPr>
          <w:sz w:val="28"/>
          <w:szCs w:val="28"/>
        </w:rPr>
        <w:t xml:space="preserve">в </w:t>
      </w:r>
      <w:r w:rsidRPr="00DC3770">
        <w:rPr>
          <w:sz w:val="28"/>
          <w:szCs w:val="28"/>
        </w:rPr>
        <w:t>портфолио</w:t>
      </w:r>
      <w:r>
        <w:rPr>
          <w:sz w:val="28"/>
          <w:szCs w:val="28"/>
        </w:rPr>
        <w:t xml:space="preserve"> для поступления в магистратуру</w:t>
      </w:r>
      <w:r w:rsidRPr="00DC3770">
        <w:rPr>
          <w:sz w:val="28"/>
          <w:szCs w:val="28"/>
        </w:rPr>
        <w:t xml:space="preserve">. Баллы могут быть зачтены при поступлении в магистратуру Финансового университета согласно правилам, указанным на странице </w:t>
      </w:r>
      <w:hyperlink r:id="rId15" w:history="1">
        <w:r w:rsidRPr="00DC3770">
          <w:rPr>
            <w:rStyle w:val="Hyperlink"/>
            <w:color w:val="auto"/>
            <w:sz w:val="28"/>
            <w:szCs w:val="28"/>
          </w:rPr>
          <w:t>http://www.fa.ru/priemka/magistr/Pages/mag-portfolio.aspx</w:t>
        </w:r>
      </w:hyperlink>
      <w:r w:rsidRPr="00DC3770">
        <w:rPr>
          <w:sz w:val="28"/>
          <w:szCs w:val="28"/>
        </w:rPr>
        <w:t>. Кроме того, призеры Высшей лиги и Первой лиги получают ценные призы от организаторов.</w:t>
      </w:r>
    </w:p>
    <w:p w:rsidR="00844DFE" w:rsidRDefault="00844DFE" w:rsidP="00987CBB">
      <w:pPr>
        <w:pStyle w:val="Style8"/>
        <w:widowControl/>
        <w:numPr>
          <w:ilvl w:val="0"/>
          <w:numId w:val="23"/>
        </w:numPr>
        <w:tabs>
          <w:tab w:val="left" w:pos="1411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Список победителей и призеров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публикуется на </w:t>
      </w:r>
      <w:r w:rsidRPr="009572AB">
        <w:rPr>
          <w:rStyle w:val="FontStyle29"/>
          <w:color w:val="auto"/>
          <w:sz w:val="28"/>
          <w:szCs w:val="28"/>
        </w:rPr>
        <w:t>сайте олимпиады</w:t>
      </w:r>
      <w:r w:rsidRPr="005C0E8D">
        <w:rPr>
          <w:rStyle w:val="FontStyle29"/>
          <w:color w:val="FF0000"/>
          <w:sz w:val="28"/>
          <w:szCs w:val="28"/>
        </w:rPr>
        <w:t xml:space="preserve"> </w:t>
      </w:r>
      <w:r w:rsidRPr="004F7D8C">
        <w:rPr>
          <w:rStyle w:val="FontStyle29"/>
          <w:sz w:val="28"/>
          <w:szCs w:val="28"/>
        </w:rPr>
        <w:t>согласно срокам календарного плана.</w:t>
      </w:r>
    </w:p>
    <w:p w:rsidR="00844DFE" w:rsidRPr="004F7D8C" w:rsidRDefault="00844DFE" w:rsidP="00987CBB">
      <w:pPr>
        <w:pStyle w:val="Style8"/>
        <w:widowControl/>
        <w:tabs>
          <w:tab w:val="left" w:pos="1411"/>
        </w:tabs>
        <w:spacing w:line="276" w:lineRule="auto"/>
        <w:ind w:left="709" w:firstLine="0"/>
        <w:rPr>
          <w:rStyle w:val="FontStyle29"/>
          <w:sz w:val="28"/>
          <w:szCs w:val="28"/>
        </w:rPr>
      </w:pPr>
    </w:p>
    <w:p w:rsidR="00844DFE" w:rsidRPr="00FF0283" w:rsidRDefault="00844DFE" w:rsidP="00987CBB">
      <w:pPr>
        <w:pStyle w:val="Style11"/>
        <w:widowControl/>
        <w:numPr>
          <w:ilvl w:val="0"/>
          <w:numId w:val="24"/>
        </w:numPr>
        <w:spacing w:after="120"/>
        <w:ind w:left="448" w:hanging="448"/>
        <w:jc w:val="center"/>
        <w:rPr>
          <w:rStyle w:val="FontStyle29"/>
          <w:sz w:val="28"/>
          <w:szCs w:val="28"/>
        </w:rPr>
      </w:pPr>
      <w:r w:rsidRPr="00FF0283">
        <w:rPr>
          <w:rStyle w:val="FontStyle29"/>
          <w:sz w:val="28"/>
          <w:szCs w:val="28"/>
        </w:rPr>
        <w:t>Режим конфиденциальности</w:t>
      </w:r>
    </w:p>
    <w:p w:rsidR="00844DFE" w:rsidRPr="004F7D8C" w:rsidRDefault="00844DFE" w:rsidP="00987CBB">
      <w:pPr>
        <w:pStyle w:val="Style7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5.1. Выполненная работа каждого участника оценивается жюри в соответствии с критериями и методикой оценки, разработанной методической</w:t>
      </w:r>
      <w:r>
        <w:rPr>
          <w:rStyle w:val="FontStyle29"/>
          <w:sz w:val="28"/>
          <w:szCs w:val="28"/>
        </w:rPr>
        <w:t xml:space="preserve"> </w:t>
      </w:r>
      <w:r w:rsidRPr="004F7D8C">
        <w:rPr>
          <w:rStyle w:val="FontStyle29"/>
          <w:sz w:val="28"/>
          <w:szCs w:val="28"/>
        </w:rPr>
        <w:t>комиссией.</w:t>
      </w:r>
    </w:p>
    <w:p w:rsidR="00844DFE" w:rsidRDefault="00844DFE" w:rsidP="00987CBB">
      <w:pPr>
        <w:pStyle w:val="Style7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5.2. Члены оргкомитета, методической комиссии и жюри, имеющие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предосторожности.</w:t>
      </w:r>
    </w:p>
    <w:p w:rsidR="00844DFE" w:rsidRPr="004F7D8C" w:rsidRDefault="00844DFE" w:rsidP="00987CBB">
      <w:pPr>
        <w:pStyle w:val="Style7"/>
        <w:widowControl/>
        <w:spacing w:before="34" w:line="365" w:lineRule="exact"/>
        <w:rPr>
          <w:rStyle w:val="FontStyle29"/>
          <w:sz w:val="28"/>
          <w:szCs w:val="28"/>
        </w:rPr>
      </w:pPr>
    </w:p>
    <w:tbl>
      <w:tblPr>
        <w:tblW w:w="0" w:type="auto"/>
        <w:tblLook w:val="00A0"/>
      </w:tblPr>
      <w:tblGrid>
        <w:gridCol w:w="4836"/>
        <w:gridCol w:w="3030"/>
        <w:gridCol w:w="2339"/>
      </w:tblGrid>
      <w:tr w:rsidR="00844DFE" w:rsidRPr="008D205F" w:rsidTr="008D205F">
        <w:tc>
          <w:tcPr>
            <w:tcW w:w="4836" w:type="dxa"/>
            <w:vAlign w:val="bottom"/>
          </w:tcPr>
          <w:p w:rsidR="00844DFE" w:rsidRPr="008D205F" w:rsidRDefault="00844DFE" w:rsidP="008D205F">
            <w:pPr>
              <w:suppressAutoHyphens/>
              <w:spacing w:after="0" w:line="240" w:lineRule="auto"/>
              <w:rPr>
                <w:rStyle w:val="FontStyle29"/>
                <w:sz w:val="28"/>
                <w:szCs w:val="28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Департамента мировой 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экономики и мировых финансов</w:t>
            </w:r>
          </w:p>
        </w:tc>
        <w:tc>
          <w:tcPr>
            <w:tcW w:w="3030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right"/>
              <w:rPr>
                <w:rStyle w:val="FontStyle29"/>
                <w:sz w:val="28"/>
                <w:szCs w:val="28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Е.А. Звонова</w:t>
            </w:r>
          </w:p>
        </w:tc>
      </w:tr>
    </w:tbl>
    <w:p w:rsidR="00844DFE" w:rsidRDefault="00844DFE" w:rsidP="00987CBB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DFE" w:rsidRPr="00FF0283" w:rsidRDefault="00844DFE" w:rsidP="00987CBB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F0283">
        <w:rPr>
          <w:rFonts w:ascii="Times New Roman" w:hAnsi="Times New Roman"/>
          <w:b/>
          <w:sz w:val="32"/>
          <w:szCs w:val="32"/>
          <w:lang w:eastAsia="ru-RU"/>
        </w:rPr>
        <w:t>КАЛЕНДАРНЫЙ ПЛАН</w:t>
      </w:r>
    </w:p>
    <w:p w:rsidR="00844DFE" w:rsidRPr="00906374" w:rsidRDefault="00844DFE" w:rsidP="00987CBB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947B59">
        <w:rPr>
          <w:rFonts w:ascii="Times New Roman" w:hAnsi="Times New Roman"/>
          <w:b/>
          <w:sz w:val="28"/>
          <w:szCs w:val="28"/>
        </w:rPr>
        <w:t xml:space="preserve">Всероссийской </w:t>
      </w:r>
      <w:r>
        <w:rPr>
          <w:rFonts w:ascii="Times New Roman" w:hAnsi="Times New Roman"/>
          <w:b/>
          <w:sz w:val="28"/>
          <w:szCs w:val="28"/>
        </w:rPr>
        <w:t>олимпиады</w:t>
      </w:r>
      <w:r w:rsidRPr="00DD59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студентов вузов </w:t>
      </w:r>
      <w:r w:rsidRPr="00947B59">
        <w:rPr>
          <w:rFonts w:ascii="Times New Roman" w:hAnsi="Times New Roman"/>
          <w:b/>
          <w:sz w:val="28"/>
          <w:szCs w:val="28"/>
        </w:rPr>
        <w:t xml:space="preserve">«Управление предприятием в условиях современного мирового финансового рынка с применением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 w:rsidRPr="00947B59">
        <w:rPr>
          <w:rFonts w:ascii="Times New Roman" w:hAnsi="Times New Roman"/>
          <w:b/>
          <w:sz w:val="28"/>
          <w:szCs w:val="28"/>
        </w:rPr>
        <w:t>БИЗНЕС-КУРС</w:t>
      </w:r>
      <w:r>
        <w:rPr>
          <w:rFonts w:ascii="Times New Roman" w:hAnsi="Times New Roman"/>
          <w:b/>
          <w:sz w:val="28"/>
          <w:szCs w:val="28"/>
        </w:rPr>
        <w:t>: Максимум»»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2"/>
        <w:gridCol w:w="7864"/>
      </w:tblGrid>
      <w:tr w:rsidR="00844DFE" w:rsidRPr="008D205F" w:rsidTr="008D205F">
        <w:tc>
          <w:tcPr>
            <w:tcW w:w="9776" w:type="dxa"/>
            <w:gridSpan w:val="2"/>
          </w:tcPr>
          <w:p w:rsidR="00844DFE" w:rsidRPr="008D205F" w:rsidRDefault="00844DFE" w:rsidP="008D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 ноября 2017 г</w:t>
            </w: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44DFE" w:rsidRPr="008D205F" w:rsidTr="008D205F">
        <w:tc>
          <w:tcPr>
            <w:tcW w:w="9776" w:type="dxa"/>
            <w:gridSpan w:val="2"/>
          </w:tcPr>
          <w:p w:rsidR="00844DFE" w:rsidRPr="008D205F" w:rsidRDefault="00844DFE" w:rsidP="008D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участников Олимпиады, размещение.</w:t>
            </w:r>
          </w:p>
        </w:tc>
      </w:tr>
      <w:tr w:rsidR="00844DFE" w:rsidRPr="008D205F" w:rsidTr="008D205F">
        <w:tc>
          <w:tcPr>
            <w:tcW w:w="9776" w:type="dxa"/>
            <w:gridSpan w:val="2"/>
          </w:tcPr>
          <w:p w:rsidR="00844DFE" w:rsidRPr="008D205F" w:rsidRDefault="00844DFE" w:rsidP="008D2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ноября 2017 г.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по адресу: Ленинградский пр. д. 55, 3 этаж, фойе Киноконцертного зала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11:00 – 11:30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открытие Олимпиады, представление команд, жюри по адресу: Ленинградский пр. д. 55, 3 этаж, Киноконцертный зал.</w:t>
            </w:r>
          </w:p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(Вводная информация о правилах и регламенте Олимпиады.)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11:30 – 12:30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отборочного тура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12:30 – 12:45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12:45 – 13:45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отборочного тура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13:45 – 14:45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14:45 – 16:00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отборочного тура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16:00 – 16:15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16:15 – 17:30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отборочного тура</w:t>
            </w:r>
          </w:p>
        </w:tc>
      </w:tr>
      <w:tr w:rsidR="00844DFE" w:rsidRPr="008D205F" w:rsidTr="008D205F">
        <w:tc>
          <w:tcPr>
            <w:tcW w:w="9776" w:type="dxa"/>
            <w:gridSpan w:val="2"/>
          </w:tcPr>
          <w:p w:rsidR="00844DFE" w:rsidRPr="008D205F" w:rsidRDefault="00844DFE" w:rsidP="008D2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 ноября 2017 г.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9:30 – 12:00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финального тура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12:00 – 12:15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12:15 – 14:15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финального тура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14:15 – 15:15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Обед в столовой (Ленинградский пр. 55, 2 этаж)</w:t>
            </w:r>
          </w:p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(Организаторы определяют команды победителей)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15:15 – 16:15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Итоговые мероприятия по адресу: 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пр. д. 55, 3 этаж, Киноконцертный зал: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1. Подведение итогов Олимпиады, награждение участников и победителей.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2. Вручение призов победителям.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3. Завершение Олимпиады.</w:t>
            </w:r>
          </w:p>
        </w:tc>
      </w:tr>
      <w:tr w:rsidR="00844DFE" w:rsidRPr="008D205F" w:rsidTr="008D205F">
        <w:tc>
          <w:tcPr>
            <w:tcW w:w="1912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c 16:15</w:t>
            </w:r>
          </w:p>
        </w:tc>
        <w:tc>
          <w:tcPr>
            <w:tcW w:w="7864" w:type="dxa"/>
          </w:tcPr>
          <w:p w:rsidR="00844DFE" w:rsidRPr="008D205F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Отъезд участников Олимпиады. </w:t>
            </w:r>
          </w:p>
        </w:tc>
      </w:tr>
      <w:tr w:rsidR="00844DFE" w:rsidRPr="008D205F" w:rsidTr="008D205F">
        <w:tc>
          <w:tcPr>
            <w:tcW w:w="9776" w:type="dxa"/>
            <w:gridSpan w:val="2"/>
          </w:tcPr>
          <w:p w:rsidR="00844DFE" w:rsidRPr="008D205F" w:rsidRDefault="00844DFE" w:rsidP="008D20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ноября 2017 г.</w:t>
            </w:r>
          </w:p>
        </w:tc>
      </w:tr>
      <w:tr w:rsidR="00844DFE" w:rsidRPr="008D205F" w:rsidTr="008D205F">
        <w:tc>
          <w:tcPr>
            <w:tcW w:w="9776" w:type="dxa"/>
            <w:gridSpan w:val="2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205F">
              <w:rPr>
                <w:rFonts w:ascii="Times New Roman" w:hAnsi="Times New Roman"/>
                <w:sz w:val="24"/>
                <w:szCs w:val="24"/>
                <w:lang w:eastAsia="ru-RU"/>
              </w:rPr>
              <w:t>Отъезд остальных участников Олимпиады.</w:t>
            </w:r>
          </w:p>
        </w:tc>
      </w:tr>
    </w:tbl>
    <w:p w:rsidR="00844DFE" w:rsidRDefault="00844DFE" w:rsidP="00987CBB">
      <w:pPr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A0"/>
      </w:tblPr>
      <w:tblGrid>
        <w:gridCol w:w="4836"/>
        <w:gridCol w:w="3030"/>
        <w:gridCol w:w="2339"/>
      </w:tblGrid>
      <w:tr w:rsidR="00844DFE" w:rsidRPr="008D205F" w:rsidTr="008D205F">
        <w:tc>
          <w:tcPr>
            <w:tcW w:w="4836" w:type="dxa"/>
            <w:vAlign w:val="bottom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Департамента мировой </w:t>
            </w:r>
          </w:p>
          <w:p w:rsidR="00844DFE" w:rsidRPr="008D205F" w:rsidRDefault="00844DFE" w:rsidP="008D205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экономики и мировых финансов</w:t>
            </w:r>
          </w:p>
        </w:tc>
        <w:tc>
          <w:tcPr>
            <w:tcW w:w="3030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0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Звонова       </w:t>
            </w:r>
          </w:p>
        </w:tc>
      </w:tr>
    </w:tbl>
    <w:p w:rsidR="00844DFE" w:rsidRDefault="00844DFE" w:rsidP="0062135A"/>
    <w:sectPr w:rsidR="00844DFE" w:rsidSect="00062310">
      <w:headerReference w:type="default" r:id="rId16"/>
      <w:headerReference w:type="first" r:id="rId17"/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FE" w:rsidRDefault="00844DFE" w:rsidP="00987CBB">
      <w:pPr>
        <w:spacing w:after="0" w:line="240" w:lineRule="auto"/>
      </w:pPr>
      <w:r>
        <w:separator/>
      </w:r>
    </w:p>
  </w:endnote>
  <w:endnote w:type="continuationSeparator" w:id="0">
    <w:p w:rsidR="00844DFE" w:rsidRDefault="00844DFE" w:rsidP="0098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FE" w:rsidRDefault="00844DFE" w:rsidP="00987CBB">
      <w:pPr>
        <w:spacing w:after="0" w:line="240" w:lineRule="auto"/>
      </w:pPr>
      <w:r>
        <w:separator/>
      </w:r>
    </w:p>
  </w:footnote>
  <w:footnote w:type="continuationSeparator" w:id="0">
    <w:p w:rsidR="00844DFE" w:rsidRDefault="00844DFE" w:rsidP="0098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FE" w:rsidRDefault="00844DFE">
    <w:pPr>
      <w:pStyle w:val="Style6"/>
      <w:widowControl/>
      <w:spacing w:line="240" w:lineRule="auto"/>
      <w:ind w:left="5141"/>
      <w:jc w:val="both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6</w:t>
    </w:r>
    <w:r>
      <w:rPr>
        <w:rStyle w:val="FontStyle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FE" w:rsidRDefault="00844DFE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844DFE" w:rsidRDefault="00844DFE">
    <w:pPr>
      <w:pStyle w:val="Style11"/>
      <w:widowControl/>
      <w:spacing w:before="72"/>
      <w:ind w:left="6260" w:right="139"/>
      <w:rPr>
        <w:rStyle w:val="FontStyle2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FE" w:rsidRDefault="00844DFE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844DFE" w:rsidRDefault="00844DFE" w:rsidP="001B1665">
    <w:pPr>
      <w:pStyle w:val="Header"/>
      <w:tabs>
        <w:tab w:val="clear" w:pos="4677"/>
        <w:tab w:val="clear" w:pos="9355"/>
        <w:tab w:val="left" w:pos="5805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FE" w:rsidRDefault="00844DF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44DFE" w:rsidRDefault="00844DFE" w:rsidP="00145A92">
    <w:pPr>
      <w:pStyle w:val="Header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FE" w:rsidRDefault="00844DFE" w:rsidP="001B1665">
    <w:pPr>
      <w:pStyle w:val="Header"/>
      <w:jc w:val="center"/>
    </w:pPr>
    <w:r>
      <w:t>6</w:t>
    </w:r>
  </w:p>
  <w:p w:rsidR="00844DFE" w:rsidRDefault="00844D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7E7036"/>
    <w:lvl w:ilvl="0">
      <w:numFmt w:val="bullet"/>
      <w:lvlText w:val="*"/>
      <w:lvlJc w:val="left"/>
    </w:lvl>
  </w:abstractNum>
  <w:abstractNum w:abstractNumId="1">
    <w:nsid w:val="00E92600"/>
    <w:multiLevelType w:val="singleLevel"/>
    <w:tmpl w:val="10A28E26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9B340D"/>
    <w:multiLevelType w:val="hybridMultilevel"/>
    <w:tmpl w:val="2E980794"/>
    <w:lvl w:ilvl="0" w:tplc="5502A73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E40662"/>
    <w:multiLevelType w:val="hybridMultilevel"/>
    <w:tmpl w:val="A75AD2A6"/>
    <w:lvl w:ilvl="0" w:tplc="E0281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F6BC7"/>
    <w:multiLevelType w:val="hybridMultilevel"/>
    <w:tmpl w:val="F56CEA1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D5BCA"/>
    <w:multiLevelType w:val="hybridMultilevel"/>
    <w:tmpl w:val="1C8EE2BA"/>
    <w:lvl w:ilvl="0" w:tplc="F8E61CD4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CB67D5"/>
    <w:multiLevelType w:val="hybridMultilevel"/>
    <w:tmpl w:val="95B02752"/>
    <w:lvl w:ilvl="0" w:tplc="CDF0EB08">
      <w:start w:val="3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7">
    <w:nsid w:val="240D50DB"/>
    <w:multiLevelType w:val="singleLevel"/>
    <w:tmpl w:val="3410D5A4"/>
    <w:lvl w:ilvl="0">
      <w:start w:val="6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26F95C23"/>
    <w:multiLevelType w:val="hybridMultilevel"/>
    <w:tmpl w:val="DB2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9771F"/>
    <w:multiLevelType w:val="singleLevel"/>
    <w:tmpl w:val="8A78867A"/>
    <w:lvl w:ilvl="0">
      <w:start w:val="4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94F762D"/>
    <w:multiLevelType w:val="hybridMultilevel"/>
    <w:tmpl w:val="6E0AED8E"/>
    <w:lvl w:ilvl="0" w:tplc="F828B8C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727230"/>
    <w:multiLevelType w:val="singleLevel"/>
    <w:tmpl w:val="CE427248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9E1375F"/>
    <w:multiLevelType w:val="multilevel"/>
    <w:tmpl w:val="F5BAAC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03F70C6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cs="Times New Roman" w:hint="default"/>
      </w:rPr>
    </w:lvl>
  </w:abstractNum>
  <w:abstractNum w:abstractNumId="14">
    <w:nsid w:val="45982D3E"/>
    <w:multiLevelType w:val="singleLevel"/>
    <w:tmpl w:val="E15C3830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6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cs="Times New Roman" w:hint="default"/>
      </w:rPr>
    </w:lvl>
  </w:abstractNum>
  <w:abstractNum w:abstractNumId="17">
    <w:nsid w:val="5095233A"/>
    <w:multiLevelType w:val="singleLevel"/>
    <w:tmpl w:val="1EDE799C"/>
    <w:lvl w:ilvl="0">
      <w:start w:val="3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>
    <w:nsid w:val="51EA4080"/>
    <w:multiLevelType w:val="multilevel"/>
    <w:tmpl w:val="5888CCF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9">
    <w:nsid w:val="587F3A43"/>
    <w:multiLevelType w:val="hybridMultilevel"/>
    <w:tmpl w:val="C3181304"/>
    <w:lvl w:ilvl="0" w:tplc="5254E5AC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8D347E"/>
    <w:multiLevelType w:val="hybridMultilevel"/>
    <w:tmpl w:val="074E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970B13"/>
    <w:multiLevelType w:val="multilevel"/>
    <w:tmpl w:val="11A41DC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5F2C630D"/>
    <w:multiLevelType w:val="hybridMultilevel"/>
    <w:tmpl w:val="849CD586"/>
    <w:lvl w:ilvl="0" w:tplc="D7F0C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517E8C"/>
    <w:multiLevelType w:val="hybridMultilevel"/>
    <w:tmpl w:val="BF5A8FFE"/>
    <w:lvl w:ilvl="0" w:tplc="D59C5B1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24">
    <w:nsid w:val="682C21F7"/>
    <w:multiLevelType w:val="singleLevel"/>
    <w:tmpl w:val="DB525E02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5">
    <w:nsid w:val="6D552170"/>
    <w:multiLevelType w:val="singleLevel"/>
    <w:tmpl w:val="1C7AF980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>
    <w:nsid w:val="70A40D3E"/>
    <w:multiLevelType w:val="hybridMultilevel"/>
    <w:tmpl w:val="85F0E1EC"/>
    <w:lvl w:ilvl="0" w:tplc="55D4343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78213BF"/>
    <w:multiLevelType w:val="hybridMultilevel"/>
    <w:tmpl w:val="66F0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8"/>
  </w:num>
  <w:num w:numId="5">
    <w:abstractNumId w:val="27"/>
  </w:num>
  <w:num w:numId="6">
    <w:abstractNumId w:val="21"/>
  </w:num>
  <w:num w:numId="7">
    <w:abstractNumId w:val="13"/>
  </w:num>
  <w:num w:numId="8">
    <w:abstractNumId w:val="18"/>
  </w:num>
  <w:num w:numId="9">
    <w:abstractNumId w:val="11"/>
  </w:num>
  <w:num w:numId="10">
    <w:abstractNumId w:val="17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9"/>
  </w:num>
  <w:num w:numId="15">
    <w:abstractNumId w:val="9"/>
    <w:lvlOverride w:ilvl="0">
      <w:lvl w:ilvl="0">
        <w:start w:val="5"/>
        <w:numFmt w:val="decimal"/>
        <w:lvlText w:val="2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"/>
  </w:num>
  <w:num w:numId="18">
    <w:abstractNumId w:val="24"/>
  </w:num>
  <w:num w:numId="19">
    <w:abstractNumId w:val="25"/>
  </w:num>
  <w:num w:numId="20">
    <w:abstractNumId w:val="25"/>
    <w:lvlOverride w:ilvl="0">
      <w:lvl w:ilvl="0">
        <w:start w:val="1"/>
        <w:numFmt w:val="decimal"/>
        <w:lvlText w:val="3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7"/>
    <w:lvlOverride w:ilvl="0">
      <w:lvl w:ilvl="0">
        <w:start w:val="6"/>
        <w:numFmt w:val="decimal"/>
        <w:lvlText w:val="3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28"/>
  </w:num>
  <w:num w:numId="25">
    <w:abstractNumId w:val="20"/>
  </w:num>
  <w:num w:numId="26">
    <w:abstractNumId w:val="22"/>
  </w:num>
  <w:num w:numId="27">
    <w:abstractNumId w:val="23"/>
  </w:num>
  <w:num w:numId="28">
    <w:abstractNumId w:val="2"/>
  </w:num>
  <w:num w:numId="29">
    <w:abstractNumId w:val="3"/>
  </w:num>
  <w:num w:numId="30">
    <w:abstractNumId w:val="19"/>
  </w:num>
  <w:num w:numId="31">
    <w:abstractNumId w:val="5"/>
  </w:num>
  <w:num w:numId="32">
    <w:abstractNumId w:val="2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CBB"/>
    <w:rsid w:val="000572FD"/>
    <w:rsid w:val="00062310"/>
    <w:rsid w:val="00082019"/>
    <w:rsid w:val="00145A92"/>
    <w:rsid w:val="00184A5D"/>
    <w:rsid w:val="001B04A9"/>
    <w:rsid w:val="001B1665"/>
    <w:rsid w:val="001B30AC"/>
    <w:rsid w:val="00220081"/>
    <w:rsid w:val="002547AE"/>
    <w:rsid w:val="00262794"/>
    <w:rsid w:val="003410BC"/>
    <w:rsid w:val="003A75D7"/>
    <w:rsid w:val="00463E3A"/>
    <w:rsid w:val="004814A8"/>
    <w:rsid w:val="004F7D8C"/>
    <w:rsid w:val="005202FA"/>
    <w:rsid w:val="00581D7C"/>
    <w:rsid w:val="00583CAD"/>
    <w:rsid w:val="005C0E8D"/>
    <w:rsid w:val="005C2877"/>
    <w:rsid w:val="005D070B"/>
    <w:rsid w:val="0062135A"/>
    <w:rsid w:val="00636D1A"/>
    <w:rsid w:val="00663B07"/>
    <w:rsid w:val="006C20A0"/>
    <w:rsid w:val="007C58D8"/>
    <w:rsid w:val="0080689C"/>
    <w:rsid w:val="008201D3"/>
    <w:rsid w:val="008431CB"/>
    <w:rsid w:val="00844DFE"/>
    <w:rsid w:val="008D205F"/>
    <w:rsid w:val="00902038"/>
    <w:rsid w:val="00906374"/>
    <w:rsid w:val="00947B59"/>
    <w:rsid w:val="009572AB"/>
    <w:rsid w:val="00984F48"/>
    <w:rsid w:val="009877D1"/>
    <w:rsid w:val="00987CBB"/>
    <w:rsid w:val="009A1D99"/>
    <w:rsid w:val="00AA6569"/>
    <w:rsid w:val="00B84E8B"/>
    <w:rsid w:val="00B96013"/>
    <w:rsid w:val="00C16EBF"/>
    <w:rsid w:val="00C444C9"/>
    <w:rsid w:val="00C71E3C"/>
    <w:rsid w:val="00C921D3"/>
    <w:rsid w:val="00CA51C2"/>
    <w:rsid w:val="00CD15DE"/>
    <w:rsid w:val="00D43DF3"/>
    <w:rsid w:val="00D852BF"/>
    <w:rsid w:val="00DC3770"/>
    <w:rsid w:val="00DD5909"/>
    <w:rsid w:val="00DE0903"/>
    <w:rsid w:val="00E17E16"/>
    <w:rsid w:val="00E831A4"/>
    <w:rsid w:val="00EB6556"/>
    <w:rsid w:val="00EE0A05"/>
    <w:rsid w:val="00F22741"/>
    <w:rsid w:val="00F310F2"/>
    <w:rsid w:val="00F33F89"/>
    <w:rsid w:val="00F532EA"/>
    <w:rsid w:val="00F77696"/>
    <w:rsid w:val="00FA5E1A"/>
    <w:rsid w:val="00FD4F10"/>
    <w:rsid w:val="00FF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B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8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7C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987CB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87C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7CB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7CB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87CB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Emphasis">
    <w:name w:val="Emphasis"/>
    <w:basedOn w:val="DefaultParagraphFont"/>
    <w:uiPriority w:val="99"/>
    <w:qFormat/>
    <w:rsid w:val="00987CBB"/>
    <w:rPr>
      <w:rFonts w:cs="Times New Roman"/>
      <w:i/>
      <w:iCs/>
    </w:rPr>
  </w:style>
  <w:style w:type="paragraph" w:customStyle="1" w:styleId="ms-rteelement-p">
    <w:name w:val="ms-rteelement-p"/>
    <w:basedOn w:val="Normal"/>
    <w:uiPriority w:val="99"/>
    <w:rsid w:val="009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87C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87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87CB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7CBB"/>
    <w:rPr>
      <w:rFonts w:ascii="Calibri" w:hAnsi="Calibri" w:cs="Times New Roman"/>
    </w:rPr>
  </w:style>
  <w:style w:type="paragraph" w:customStyle="1" w:styleId="Style6">
    <w:name w:val="Style6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DefaultParagraphFont"/>
    <w:uiPriority w:val="99"/>
    <w:rsid w:val="00987CB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79" w:lineRule="exact"/>
      <w:ind w:firstLine="8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987CBB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28">
    <w:name w:val="Font Style28"/>
    <w:basedOn w:val="DefaultParagraphFont"/>
    <w:uiPriority w:val="99"/>
    <w:rsid w:val="00987CBB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Style3">
    <w:name w:val="Style3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987CBB"/>
    <w:pPr>
      <w:widowControl w:val="0"/>
      <w:autoSpaceDE w:val="0"/>
      <w:autoSpaceDN w:val="0"/>
      <w:adjustRightInd w:val="0"/>
      <w:spacing w:after="0" w:line="326" w:lineRule="exact"/>
      <w:ind w:hanging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DefaultParagraphFont"/>
    <w:uiPriority w:val="99"/>
    <w:rsid w:val="00987CBB"/>
    <w:rPr>
      <w:rFonts w:ascii="Times New Roman" w:hAnsi="Times New Roman" w:cs="Times New Roman"/>
      <w:b/>
      <w:bCs/>
      <w:color w:val="000000"/>
      <w:spacing w:val="20"/>
      <w:sz w:val="28"/>
      <w:szCs w:val="28"/>
    </w:rPr>
  </w:style>
  <w:style w:type="character" w:customStyle="1" w:styleId="FontStyle36">
    <w:name w:val="Font Style36"/>
    <w:basedOn w:val="DefaultParagraphFont"/>
    <w:uiPriority w:val="99"/>
    <w:rsid w:val="00987CB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987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87CBB"/>
    <w:rPr>
      <w:rFonts w:ascii="Courier New" w:hAnsi="Courier New" w:cs="Times New Roman"/>
      <w:sz w:val="20"/>
      <w:szCs w:val="20"/>
      <w:lang/>
    </w:rPr>
  </w:style>
  <w:style w:type="character" w:styleId="FollowedHyperlink">
    <w:name w:val="FollowedHyperlink"/>
    <w:basedOn w:val="DefaultParagraphFont"/>
    <w:uiPriority w:val="99"/>
    <w:semiHidden/>
    <w:rsid w:val="00987CBB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kb.ru/" TargetMode="External"/><Relationship Id="rId13" Type="http://schemas.openxmlformats.org/officeDocument/2006/relationships/hyperlink" Target="http://mfl.fa.ru/index.php/ru/issledovaniya/%20zanyatiya-kursy-testirovaniya/209-fakultativ-po-biznes-igre-maksimu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fl.fa.ru/index.php/ru/%20issledovaniya/zanyatiya-kursy-testirovaniya/209-fakultativ-po-biznes-igre-maksimum" TargetMode="External"/><Relationship Id="rId12" Type="http://schemas.openxmlformats.org/officeDocument/2006/relationships/hyperlink" Target="mailto:info@vkkb.com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fa.ru/priemka/magistr/Pages/mag-portfolio.aspx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vkk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1968</Words>
  <Characters>11220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</dc:creator>
  <cp:keywords/>
  <dc:description/>
  <cp:lastModifiedBy>tim</cp:lastModifiedBy>
  <cp:revision>10</cp:revision>
  <dcterms:created xsi:type="dcterms:W3CDTF">2017-11-03T15:10:00Z</dcterms:created>
  <dcterms:modified xsi:type="dcterms:W3CDTF">2017-11-10T08:46:00Z</dcterms:modified>
</cp:coreProperties>
</file>